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DA0C" w14:textId="77777777" w:rsidR="007D6F9A" w:rsidRPr="00B14FB1" w:rsidRDefault="009F2D19" w:rsidP="00827586">
      <w:pPr>
        <w:pStyle w:val="Heading1"/>
        <w:rPr>
          <w:rFonts w:asciiTheme="minorHAnsi" w:hAnsiTheme="minorHAnsi" w:cs="Calibri"/>
          <w:lang w:val="fr-CA"/>
        </w:rPr>
      </w:pPr>
      <w:r w:rsidRPr="00B14FB1">
        <w:rPr>
          <w:rFonts w:asciiTheme="minorHAnsi" w:hAnsiTheme="minorHAnsi" w:cs="Calibri"/>
          <w:lang w:val="fr-CA"/>
        </w:rPr>
        <w:t>Demande d’agrément</w:t>
      </w:r>
      <w:r w:rsidR="001244A5" w:rsidRPr="00B14FB1">
        <w:rPr>
          <w:rFonts w:asciiTheme="minorHAnsi" w:hAnsiTheme="minorHAnsi" w:cs="Calibri"/>
          <w:lang w:val="fr-CA"/>
        </w:rPr>
        <w:t xml:space="preserve"> </w:t>
      </w:r>
      <w:r w:rsidR="00EA01DA" w:rsidRPr="00B14FB1">
        <w:rPr>
          <w:rFonts w:asciiTheme="minorHAnsi" w:hAnsiTheme="minorHAnsi" w:cs="Calibri"/>
          <w:lang w:val="fr-CA"/>
        </w:rPr>
        <w:t xml:space="preserve">: </w:t>
      </w:r>
      <w:r w:rsidRPr="00B14FB1">
        <w:rPr>
          <w:rFonts w:asciiTheme="minorHAnsi" w:hAnsiTheme="minorHAnsi" w:cs="Calibri"/>
          <w:lang w:val="fr-CA"/>
        </w:rPr>
        <w:t>Directives</w:t>
      </w:r>
    </w:p>
    <w:p w14:paraId="74909EE0" w14:textId="77777777" w:rsidR="00756895" w:rsidRPr="00B14FB1" w:rsidRDefault="00DF448D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 xml:space="preserve">Les renseignements demandés </w:t>
      </w:r>
      <w:r w:rsidR="001244A5" w:rsidRPr="00B14FB1">
        <w:rPr>
          <w:rFonts w:asciiTheme="minorHAnsi" w:hAnsiTheme="minorHAnsi" w:cs="Calibri"/>
          <w:sz w:val="22"/>
          <w:szCs w:val="28"/>
        </w:rPr>
        <w:t>dans ce formulaire de d</w:t>
      </w:r>
      <w:r w:rsidRPr="00B14FB1">
        <w:rPr>
          <w:rFonts w:asciiTheme="minorHAnsi" w:hAnsiTheme="minorHAnsi" w:cs="Calibri"/>
          <w:sz w:val="22"/>
          <w:szCs w:val="28"/>
        </w:rPr>
        <w:t xml:space="preserve">emande d’agrément sont nécessaires </w:t>
      </w:r>
      <w:r w:rsidR="001244A5" w:rsidRPr="00B14FB1">
        <w:rPr>
          <w:rFonts w:asciiTheme="minorHAnsi" w:hAnsiTheme="minorHAnsi" w:cs="Calibri"/>
          <w:sz w:val="22"/>
          <w:szCs w:val="28"/>
        </w:rPr>
        <w:t>à</w:t>
      </w:r>
      <w:r w:rsidRPr="00B14FB1">
        <w:rPr>
          <w:rFonts w:asciiTheme="minorHAnsi" w:hAnsiTheme="minorHAnsi" w:cs="Calibri"/>
          <w:sz w:val="22"/>
          <w:szCs w:val="28"/>
        </w:rPr>
        <w:t xml:space="preserve"> l’organisation des activités d’agrément.</w:t>
      </w:r>
    </w:p>
    <w:p w14:paraId="6B2BF122" w14:textId="77777777" w:rsidR="00756895" w:rsidRPr="00B14FB1" w:rsidRDefault="006C367C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>La signature du doyen (ou de son équivalent)</w:t>
      </w:r>
      <w:r w:rsidR="00881DBD" w:rsidRPr="00B14FB1">
        <w:rPr>
          <w:rFonts w:asciiTheme="minorHAnsi" w:hAnsiTheme="minorHAnsi" w:cs="Calibri"/>
          <w:sz w:val="22"/>
          <w:szCs w:val="28"/>
        </w:rPr>
        <w:t xml:space="preserve"> </w:t>
      </w:r>
      <w:r w:rsidR="001244A5" w:rsidRPr="00B14FB1">
        <w:rPr>
          <w:rFonts w:asciiTheme="minorHAnsi" w:hAnsiTheme="minorHAnsi" w:cs="Calibri"/>
          <w:sz w:val="22"/>
          <w:szCs w:val="28"/>
        </w:rPr>
        <w:t xml:space="preserve">dans la partie Renseignements sur l’établissement </w:t>
      </w:r>
      <w:r w:rsidRPr="00B14FB1">
        <w:rPr>
          <w:rFonts w:asciiTheme="minorHAnsi" w:hAnsiTheme="minorHAnsi" w:cs="Calibri"/>
          <w:sz w:val="22"/>
          <w:szCs w:val="28"/>
        </w:rPr>
        <w:t xml:space="preserve">autorise le Bureau d’agrément à </w:t>
      </w:r>
      <w:r w:rsidR="001244A5" w:rsidRPr="00B14FB1">
        <w:rPr>
          <w:rFonts w:asciiTheme="minorHAnsi" w:hAnsiTheme="minorHAnsi" w:cs="Calibri"/>
          <w:sz w:val="22"/>
          <w:szCs w:val="28"/>
        </w:rPr>
        <w:t>effectuer</w:t>
      </w:r>
      <w:r w:rsidRPr="00B14FB1">
        <w:rPr>
          <w:rFonts w:asciiTheme="minorHAnsi" w:hAnsiTheme="minorHAnsi" w:cs="Calibri"/>
          <w:sz w:val="22"/>
          <w:szCs w:val="28"/>
        </w:rPr>
        <w:t xml:space="preserve"> une visite d’agrément.</w:t>
      </w:r>
    </w:p>
    <w:p w14:paraId="0FCE912D" w14:textId="77777777" w:rsidR="00756895" w:rsidRPr="00B14FB1" w:rsidRDefault="00D1444F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 xml:space="preserve">Des </w:t>
      </w:r>
      <w:r w:rsidR="001244A5" w:rsidRPr="00B14FB1">
        <w:rPr>
          <w:rFonts w:asciiTheme="minorHAnsi" w:hAnsiTheme="minorHAnsi" w:cs="Calibri"/>
          <w:sz w:val="22"/>
          <w:szCs w:val="28"/>
        </w:rPr>
        <w:t>dispositions particulières</w:t>
      </w:r>
      <w:r w:rsidRPr="00B14FB1">
        <w:rPr>
          <w:rFonts w:asciiTheme="minorHAnsi" w:hAnsiTheme="minorHAnsi" w:cs="Calibri"/>
          <w:sz w:val="22"/>
          <w:szCs w:val="28"/>
        </w:rPr>
        <w:t xml:space="preserve"> peuvent être pris</w:t>
      </w:r>
      <w:r w:rsidR="001244A5" w:rsidRPr="00B14FB1">
        <w:rPr>
          <w:rFonts w:asciiTheme="minorHAnsi" w:hAnsiTheme="minorHAnsi" w:cs="Calibri"/>
          <w:sz w:val="22"/>
          <w:szCs w:val="28"/>
        </w:rPr>
        <w:t>es</w:t>
      </w:r>
      <w:r w:rsidRPr="00B14FB1">
        <w:rPr>
          <w:rFonts w:asciiTheme="minorHAnsi" w:hAnsiTheme="minorHAnsi" w:cs="Calibri"/>
          <w:sz w:val="22"/>
          <w:szCs w:val="28"/>
        </w:rPr>
        <w:t xml:space="preserve"> s’il n’y a pas d’étudiants en dernière année sur le campus </w:t>
      </w:r>
      <w:r w:rsidR="00F715D6" w:rsidRPr="00B14FB1">
        <w:rPr>
          <w:rFonts w:asciiTheme="minorHAnsi" w:hAnsiTheme="minorHAnsi" w:cs="Calibri"/>
          <w:sz w:val="22"/>
          <w:szCs w:val="28"/>
        </w:rPr>
        <w:t>au cours des</w:t>
      </w:r>
      <w:r w:rsidRPr="00B14FB1">
        <w:rPr>
          <w:rFonts w:asciiTheme="minorHAnsi" w:hAnsiTheme="minorHAnsi" w:cs="Calibri"/>
          <w:sz w:val="22"/>
          <w:szCs w:val="28"/>
        </w:rPr>
        <w:t xml:space="preserve"> mois d’octobre et de novembre. Veuillez nous informer si </w:t>
      </w:r>
      <w:r w:rsidR="00881DBD" w:rsidRPr="00B14FB1">
        <w:rPr>
          <w:rFonts w:asciiTheme="minorHAnsi" w:hAnsiTheme="minorHAnsi" w:cs="Calibri"/>
          <w:sz w:val="22"/>
          <w:szCs w:val="28"/>
        </w:rPr>
        <w:t>des dispositions à cet égard seront</w:t>
      </w:r>
      <w:r w:rsidR="00F715D6" w:rsidRPr="00B14FB1">
        <w:rPr>
          <w:rFonts w:asciiTheme="minorHAnsi" w:hAnsiTheme="minorHAnsi" w:cs="Calibri"/>
          <w:sz w:val="22"/>
          <w:szCs w:val="28"/>
        </w:rPr>
        <w:t xml:space="preserve"> nécessaire</w:t>
      </w:r>
      <w:r w:rsidR="00881DBD" w:rsidRPr="00B14FB1">
        <w:rPr>
          <w:rFonts w:asciiTheme="minorHAnsi" w:hAnsiTheme="minorHAnsi" w:cs="Calibri"/>
          <w:sz w:val="22"/>
          <w:szCs w:val="28"/>
        </w:rPr>
        <w:t>s</w:t>
      </w:r>
      <w:r w:rsidRPr="00B14FB1">
        <w:rPr>
          <w:rFonts w:asciiTheme="minorHAnsi" w:hAnsiTheme="minorHAnsi" w:cs="Calibri"/>
          <w:sz w:val="22"/>
          <w:szCs w:val="28"/>
        </w:rPr>
        <w:t>.</w:t>
      </w:r>
    </w:p>
    <w:p w14:paraId="02A42D83" w14:textId="77777777" w:rsidR="00756895" w:rsidRPr="00B14FB1" w:rsidRDefault="00D1444F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>Veuillez inscrire</w:t>
      </w:r>
      <w:r w:rsidR="00F715D6" w:rsidRPr="00B14FB1">
        <w:rPr>
          <w:rFonts w:asciiTheme="minorHAnsi" w:hAnsiTheme="minorHAnsi" w:cs="Calibri"/>
          <w:sz w:val="22"/>
          <w:szCs w:val="28"/>
        </w:rPr>
        <w:t>, dans la partie Renseignements sur les programmes,</w:t>
      </w:r>
      <w:r w:rsidRPr="00B14FB1">
        <w:rPr>
          <w:rFonts w:asciiTheme="minorHAnsi" w:hAnsiTheme="minorHAnsi" w:cs="Calibri"/>
          <w:sz w:val="22"/>
          <w:szCs w:val="28"/>
        </w:rPr>
        <w:t xml:space="preserve"> chaque programme pour lequel vous désirez obtenir l’agrément.</w:t>
      </w:r>
    </w:p>
    <w:p w14:paraId="6F72BCF9" w14:textId="77777777" w:rsidR="00756895" w:rsidRPr="00B14FB1" w:rsidRDefault="005B5EBB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>Dressez la liste des noms de programmes tels qu’ils figurent dans votre annuaire, en indiquant tout</w:t>
      </w:r>
      <w:r w:rsidR="00F715D6" w:rsidRPr="00B14FB1">
        <w:rPr>
          <w:rFonts w:asciiTheme="minorHAnsi" w:hAnsiTheme="minorHAnsi" w:cs="Calibri"/>
          <w:sz w:val="22"/>
          <w:szCs w:val="28"/>
        </w:rPr>
        <w:t xml:space="preserve"> changement de</w:t>
      </w:r>
      <w:r w:rsidRPr="00B14FB1">
        <w:rPr>
          <w:rFonts w:asciiTheme="minorHAnsi" w:hAnsiTheme="minorHAnsi" w:cs="Calibri"/>
          <w:sz w:val="22"/>
          <w:szCs w:val="28"/>
        </w:rPr>
        <w:t xml:space="preserve"> nom par rapport à ceux qui figurent dans le </w:t>
      </w:r>
      <w:r w:rsidR="00B65F9F" w:rsidRPr="00B14FB1">
        <w:rPr>
          <w:rFonts w:asciiTheme="minorHAnsi" w:hAnsiTheme="minorHAnsi" w:cs="Calibri"/>
          <w:sz w:val="22"/>
          <w:szCs w:val="28"/>
        </w:rPr>
        <w:t xml:space="preserve">rapport le plus récent du Bureau d’agrément intitulé </w:t>
      </w:r>
      <w:r w:rsidR="00B65F9F" w:rsidRPr="00B14FB1">
        <w:rPr>
          <w:rFonts w:asciiTheme="minorHAnsi" w:hAnsiTheme="minorHAnsi" w:cs="Calibri"/>
          <w:i/>
          <w:sz w:val="22"/>
          <w:szCs w:val="28"/>
        </w:rPr>
        <w:t>Normes et procédures d’agrément</w:t>
      </w:r>
      <w:r w:rsidRPr="00B14FB1">
        <w:rPr>
          <w:rFonts w:asciiTheme="minorHAnsi" w:hAnsiTheme="minorHAnsi" w:cs="Calibri"/>
          <w:sz w:val="22"/>
          <w:szCs w:val="28"/>
        </w:rPr>
        <w:t>. (</w:t>
      </w:r>
      <w:r w:rsidR="00B65F9F" w:rsidRPr="00B14FB1">
        <w:rPr>
          <w:rFonts w:asciiTheme="minorHAnsi" w:hAnsiTheme="minorHAnsi" w:cs="Calibri"/>
          <w:sz w:val="22"/>
          <w:szCs w:val="28"/>
        </w:rPr>
        <w:t>Pour les besoins de l’</w:t>
      </w:r>
      <w:r w:rsidRPr="00B14FB1">
        <w:rPr>
          <w:rFonts w:asciiTheme="minorHAnsi" w:hAnsiTheme="minorHAnsi" w:cs="Calibri"/>
          <w:sz w:val="22"/>
          <w:szCs w:val="28"/>
        </w:rPr>
        <w:t>agrément, un programme est un ensemble de cours considéré comme une entité par l’établissement, et qui peut être considéré de façon indépendante. Toutes les options et</w:t>
      </w:r>
      <w:r w:rsidR="00B65F9F" w:rsidRPr="00B14FB1">
        <w:rPr>
          <w:rFonts w:asciiTheme="minorHAnsi" w:hAnsiTheme="minorHAnsi" w:cs="Calibri"/>
          <w:sz w:val="22"/>
          <w:szCs w:val="28"/>
        </w:rPr>
        <w:t xml:space="preserve"> tous</w:t>
      </w:r>
      <w:r w:rsidRPr="00B14FB1">
        <w:rPr>
          <w:rFonts w:asciiTheme="minorHAnsi" w:hAnsiTheme="minorHAnsi" w:cs="Calibri"/>
          <w:sz w:val="22"/>
          <w:szCs w:val="28"/>
        </w:rPr>
        <w:t xml:space="preserve"> les cours </w:t>
      </w:r>
      <w:r w:rsidR="00B65F9F" w:rsidRPr="00B14FB1">
        <w:rPr>
          <w:rFonts w:asciiTheme="minorHAnsi" w:hAnsiTheme="minorHAnsi" w:cs="Calibri"/>
          <w:sz w:val="22"/>
          <w:szCs w:val="28"/>
        </w:rPr>
        <w:t>à option</w:t>
      </w:r>
      <w:r w:rsidRPr="00B14FB1">
        <w:rPr>
          <w:rFonts w:asciiTheme="minorHAnsi" w:hAnsiTheme="minorHAnsi" w:cs="Calibri"/>
          <w:sz w:val="22"/>
          <w:szCs w:val="28"/>
        </w:rPr>
        <w:t xml:space="preserve"> du programme seront examinés.)</w:t>
      </w:r>
    </w:p>
    <w:p w14:paraId="1FC89A1E" w14:textId="77777777" w:rsidR="009F6B77" w:rsidRPr="00B14FB1" w:rsidRDefault="00021DC8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>I</w:t>
      </w:r>
      <w:r w:rsidR="00B65F9F" w:rsidRPr="00B14FB1">
        <w:rPr>
          <w:rFonts w:asciiTheme="minorHAnsi" w:hAnsiTheme="minorHAnsi" w:cs="Calibri"/>
          <w:sz w:val="22"/>
          <w:szCs w:val="28"/>
        </w:rPr>
        <w:t>ndique</w:t>
      </w:r>
      <w:r w:rsidRPr="00B14FB1">
        <w:rPr>
          <w:rFonts w:asciiTheme="minorHAnsi" w:hAnsiTheme="minorHAnsi" w:cs="Calibri"/>
          <w:sz w:val="22"/>
          <w:szCs w:val="28"/>
        </w:rPr>
        <w:t>z</w:t>
      </w:r>
      <w:r w:rsidR="00005AC7" w:rsidRPr="00B14FB1">
        <w:rPr>
          <w:rFonts w:asciiTheme="minorHAnsi" w:hAnsiTheme="minorHAnsi" w:cs="Calibri"/>
          <w:sz w:val="22"/>
          <w:szCs w:val="28"/>
        </w:rPr>
        <w:t xml:space="preserve"> l</w:t>
      </w:r>
      <w:r w:rsidRPr="00B14FB1">
        <w:rPr>
          <w:rFonts w:asciiTheme="minorHAnsi" w:hAnsiTheme="minorHAnsi" w:cs="Calibri"/>
          <w:sz w:val="22"/>
          <w:szCs w:val="28"/>
        </w:rPr>
        <w:t xml:space="preserve">e titre du </w:t>
      </w:r>
      <w:r w:rsidR="00005AC7" w:rsidRPr="00B14FB1">
        <w:rPr>
          <w:rFonts w:asciiTheme="minorHAnsi" w:hAnsiTheme="minorHAnsi" w:cs="Calibri"/>
          <w:sz w:val="22"/>
          <w:szCs w:val="28"/>
        </w:rPr>
        <w:t>programme</w:t>
      </w:r>
      <w:r w:rsidRPr="00B14FB1">
        <w:rPr>
          <w:rFonts w:asciiTheme="minorHAnsi" w:hAnsiTheme="minorHAnsi" w:cs="Calibri"/>
          <w:sz w:val="22"/>
          <w:szCs w:val="28"/>
        </w:rPr>
        <w:t xml:space="preserve"> </w:t>
      </w:r>
      <w:r w:rsidR="00005AC7" w:rsidRPr="00B14FB1">
        <w:rPr>
          <w:rFonts w:asciiTheme="minorHAnsi" w:hAnsiTheme="minorHAnsi" w:cs="Calibri"/>
          <w:sz w:val="22"/>
          <w:szCs w:val="28"/>
        </w:rPr>
        <w:t>tel qu’</w:t>
      </w:r>
      <w:r w:rsidRPr="00B14FB1">
        <w:rPr>
          <w:rFonts w:asciiTheme="minorHAnsi" w:hAnsiTheme="minorHAnsi" w:cs="Calibri"/>
          <w:sz w:val="22"/>
          <w:szCs w:val="28"/>
        </w:rPr>
        <w:t>il</w:t>
      </w:r>
      <w:r w:rsidR="00005AC7" w:rsidRPr="00B14FB1">
        <w:rPr>
          <w:rFonts w:asciiTheme="minorHAnsi" w:hAnsiTheme="minorHAnsi" w:cs="Calibri"/>
          <w:sz w:val="22"/>
          <w:szCs w:val="28"/>
        </w:rPr>
        <w:t xml:space="preserve"> figure sur le diplôme et sur le relevé de notes.</w:t>
      </w:r>
      <w:r w:rsidR="009F6B77" w:rsidRPr="00B14FB1">
        <w:rPr>
          <w:rFonts w:asciiTheme="minorHAnsi" w:hAnsiTheme="minorHAnsi" w:cs="Calibri"/>
          <w:sz w:val="22"/>
          <w:szCs w:val="28"/>
        </w:rPr>
        <w:t xml:space="preserve"> </w:t>
      </w:r>
      <w:r w:rsidR="00B65F9F" w:rsidRPr="00B14FB1">
        <w:rPr>
          <w:rFonts w:asciiTheme="minorHAnsi" w:hAnsiTheme="minorHAnsi" w:cs="Calibri"/>
          <w:sz w:val="22"/>
          <w:szCs w:val="28"/>
        </w:rPr>
        <w:t>Veillez à énumérer chaque option d</w:t>
      </w:r>
      <w:r w:rsidRPr="00B14FB1">
        <w:rPr>
          <w:rFonts w:asciiTheme="minorHAnsi" w:hAnsiTheme="minorHAnsi" w:cs="Calibri"/>
          <w:sz w:val="22"/>
          <w:szCs w:val="28"/>
        </w:rPr>
        <w:t>e chacun des</w:t>
      </w:r>
      <w:r w:rsidR="00B65F9F" w:rsidRPr="00B14FB1">
        <w:rPr>
          <w:rFonts w:asciiTheme="minorHAnsi" w:hAnsiTheme="minorHAnsi" w:cs="Calibri"/>
          <w:sz w:val="22"/>
          <w:szCs w:val="28"/>
        </w:rPr>
        <w:t xml:space="preserve"> programme</w:t>
      </w:r>
      <w:r w:rsidRPr="00B14FB1">
        <w:rPr>
          <w:rFonts w:asciiTheme="minorHAnsi" w:hAnsiTheme="minorHAnsi" w:cs="Calibri"/>
          <w:sz w:val="22"/>
          <w:szCs w:val="28"/>
        </w:rPr>
        <w:t>s</w:t>
      </w:r>
      <w:r w:rsidR="00B65F9F" w:rsidRPr="00B14FB1">
        <w:rPr>
          <w:rFonts w:asciiTheme="minorHAnsi" w:hAnsiTheme="minorHAnsi" w:cs="Calibri"/>
          <w:sz w:val="22"/>
          <w:szCs w:val="28"/>
        </w:rPr>
        <w:t xml:space="preserve"> de génie pour le</w:t>
      </w:r>
      <w:r w:rsidRPr="00B14FB1">
        <w:rPr>
          <w:rFonts w:asciiTheme="minorHAnsi" w:hAnsiTheme="minorHAnsi" w:cs="Calibri"/>
          <w:sz w:val="22"/>
          <w:szCs w:val="28"/>
        </w:rPr>
        <w:t>s</w:t>
      </w:r>
      <w:r w:rsidR="00B65F9F" w:rsidRPr="00B14FB1">
        <w:rPr>
          <w:rFonts w:asciiTheme="minorHAnsi" w:hAnsiTheme="minorHAnsi" w:cs="Calibri"/>
          <w:sz w:val="22"/>
          <w:szCs w:val="28"/>
        </w:rPr>
        <w:t>quel</w:t>
      </w:r>
      <w:r w:rsidRPr="00B14FB1">
        <w:rPr>
          <w:rFonts w:asciiTheme="minorHAnsi" w:hAnsiTheme="minorHAnsi" w:cs="Calibri"/>
          <w:sz w:val="22"/>
          <w:szCs w:val="28"/>
        </w:rPr>
        <w:t>s vous</w:t>
      </w:r>
      <w:r w:rsidR="00B65F9F" w:rsidRPr="00B14FB1">
        <w:rPr>
          <w:rFonts w:asciiTheme="minorHAnsi" w:hAnsiTheme="minorHAnsi" w:cs="Calibri"/>
          <w:sz w:val="22"/>
          <w:szCs w:val="28"/>
        </w:rPr>
        <w:t xml:space="preserve"> </w:t>
      </w:r>
      <w:r w:rsidRPr="00B14FB1">
        <w:rPr>
          <w:rFonts w:asciiTheme="minorHAnsi" w:hAnsiTheme="minorHAnsi" w:cs="Calibri"/>
          <w:sz w:val="22"/>
          <w:szCs w:val="28"/>
        </w:rPr>
        <w:t>souhaitez obtenir l’agrément.</w:t>
      </w:r>
    </w:p>
    <w:p w14:paraId="6DCD2C77" w14:textId="77777777" w:rsidR="00756895" w:rsidRPr="00B14FB1" w:rsidRDefault="00021DC8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>In</w:t>
      </w:r>
      <w:r w:rsidR="007975EA" w:rsidRPr="00B14FB1">
        <w:rPr>
          <w:rFonts w:asciiTheme="minorHAnsi" w:hAnsiTheme="minorHAnsi" w:cs="Calibri"/>
          <w:sz w:val="22"/>
          <w:szCs w:val="28"/>
        </w:rPr>
        <w:t>dique</w:t>
      </w:r>
      <w:r w:rsidRPr="00B14FB1">
        <w:rPr>
          <w:rFonts w:asciiTheme="minorHAnsi" w:hAnsiTheme="minorHAnsi" w:cs="Calibri"/>
          <w:sz w:val="22"/>
          <w:szCs w:val="28"/>
        </w:rPr>
        <w:t>z</w:t>
      </w:r>
      <w:r w:rsidR="007975EA" w:rsidRPr="00B14FB1">
        <w:rPr>
          <w:rFonts w:asciiTheme="minorHAnsi" w:hAnsiTheme="minorHAnsi" w:cs="Calibri"/>
          <w:sz w:val="22"/>
          <w:szCs w:val="28"/>
        </w:rPr>
        <w:t xml:space="preserve"> les principaux départements dans lesquels le programme est donné.</w:t>
      </w:r>
    </w:p>
    <w:p w14:paraId="732FBA94" w14:textId="77777777" w:rsidR="00756895" w:rsidRPr="00B14FB1" w:rsidRDefault="00B804AA" w:rsidP="00827586">
      <w:pPr>
        <w:numPr>
          <w:ilvl w:val="0"/>
          <w:numId w:val="33"/>
        </w:numPr>
        <w:tabs>
          <w:tab w:val="clear" w:pos="1080"/>
          <w:tab w:val="num" w:pos="720"/>
        </w:tabs>
        <w:spacing w:after="120"/>
        <w:ind w:left="720" w:right="7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 xml:space="preserve">Pour les programmes qui ne sont pas encore agréés, veuillez indiquer l’année </w:t>
      </w:r>
      <w:r w:rsidR="00021DC8" w:rsidRPr="00B14FB1">
        <w:rPr>
          <w:rFonts w:asciiTheme="minorHAnsi" w:hAnsiTheme="minorHAnsi" w:cs="Calibri"/>
          <w:sz w:val="22"/>
          <w:szCs w:val="28"/>
        </w:rPr>
        <w:t xml:space="preserve">de la première promotion. </w:t>
      </w:r>
    </w:p>
    <w:p w14:paraId="0915A898" w14:textId="77777777" w:rsidR="007B3ED3" w:rsidRPr="00B14FB1" w:rsidRDefault="007B3ED3" w:rsidP="00827586">
      <w:pPr>
        <w:spacing w:before="1080"/>
        <w:rPr>
          <w:rFonts w:asciiTheme="minorHAnsi" w:hAnsiTheme="minorHAnsi"/>
          <w:sz w:val="16"/>
          <w:szCs w:val="16"/>
        </w:rPr>
        <w:sectPr w:rsidR="007B3ED3" w:rsidRPr="00B14FB1" w:rsidSect="00CD3783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800" w:right="1800" w:bottom="1440" w:left="1800" w:header="720" w:footer="720" w:gutter="0"/>
          <w:pgNumType w:start="1"/>
          <w:cols w:space="720"/>
          <w:titlePg/>
          <w:docGrid w:linePitch="360"/>
        </w:sectPr>
      </w:pPr>
    </w:p>
    <w:p w14:paraId="1EF18731" w14:textId="77777777" w:rsidR="00731837" w:rsidRPr="00B14FB1" w:rsidRDefault="004A2AB3" w:rsidP="00827586">
      <w:pPr>
        <w:pStyle w:val="Heading1"/>
        <w:spacing w:after="240"/>
        <w:rPr>
          <w:rFonts w:asciiTheme="minorHAnsi" w:hAnsiTheme="minorHAnsi" w:cs="Calibri"/>
          <w:lang w:val="fr-CA"/>
        </w:rPr>
      </w:pPr>
      <w:r w:rsidRPr="00B14FB1">
        <w:rPr>
          <w:rFonts w:asciiTheme="minorHAnsi" w:hAnsiTheme="minorHAnsi" w:cs="Calibri"/>
          <w:lang w:val="fr-CA"/>
        </w:rPr>
        <w:lastRenderedPageBreak/>
        <w:t xml:space="preserve">Demande d’agrément : </w:t>
      </w:r>
      <w:r w:rsidR="00021DC8" w:rsidRPr="00B14FB1">
        <w:rPr>
          <w:rFonts w:asciiTheme="minorHAnsi" w:hAnsiTheme="minorHAnsi" w:cs="Calibri"/>
          <w:lang w:val="fr-CA"/>
        </w:rPr>
        <w:t>Renseignements sur l’établissement</w:t>
      </w:r>
      <w:r w:rsidR="00731837" w:rsidRPr="00B14FB1">
        <w:rPr>
          <w:rFonts w:asciiTheme="minorHAnsi" w:hAnsiTheme="minorHAnsi" w:cs="Calibri"/>
          <w:lang w:val="fr-CA"/>
        </w:rPr>
        <w:t xml:space="preserve"> </w:t>
      </w: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6660"/>
      </w:tblGrid>
      <w:tr w:rsidR="00D90AC3" w:rsidRPr="00B14FB1" w14:paraId="7598A53D" w14:textId="77777777" w:rsidTr="00F15D38">
        <w:tc>
          <w:tcPr>
            <w:tcW w:w="2700" w:type="dxa"/>
          </w:tcPr>
          <w:p w14:paraId="32DC3094" w14:textId="77777777" w:rsidR="00D90AC3" w:rsidRPr="00B14FB1" w:rsidRDefault="0039695D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 xml:space="preserve">Établissement </w:t>
            </w:r>
            <w:r w:rsidR="00D90AC3" w:rsidRPr="00B14FB1">
              <w:rPr>
                <w:rFonts w:asciiTheme="minorHAns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44406612" w14:textId="77777777" w:rsidR="00D90AC3" w:rsidRPr="00B14FB1" w:rsidRDefault="00D90AC3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D90AC3" w:rsidRPr="00B14FB1" w14:paraId="02F354D8" w14:textId="77777777" w:rsidTr="00F15D38">
        <w:tc>
          <w:tcPr>
            <w:tcW w:w="2700" w:type="dxa"/>
          </w:tcPr>
          <w:p w14:paraId="7C081A28" w14:textId="77777777" w:rsidR="00D90AC3" w:rsidRPr="00B14FB1" w:rsidRDefault="001A5356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Doyen de la </w:t>
            </w:r>
            <w:r w:rsidR="00021DC8" w:rsidRPr="00B14FB1">
              <w:rPr>
                <w:rFonts w:asciiTheme="minorHAnsi" w:hAnsiTheme="minorHAnsi" w:cs="Calibri"/>
                <w:sz w:val="22"/>
                <w:szCs w:val="22"/>
              </w:rPr>
              <w:t>f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>aculté de</w:t>
            </w:r>
            <w:r w:rsidR="008B7A58" w:rsidRPr="00B14FB1">
              <w:rPr>
                <w:rFonts w:asciiTheme="minorHAnsi" w:hAnsiTheme="minorHAnsi" w:cs="Calibri"/>
                <w:sz w:val="22"/>
                <w:szCs w:val="22"/>
              </w:rPr>
              <w:t> </w:t>
            </w:r>
            <w:r w:rsidR="00E5596C" w:rsidRPr="00B14FB1">
              <w:rPr>
                <w:rFonts w:asciiTheme="minorHAnsi" w:hAnsiTheme="minorHAnsi" w:cs="Calibri"/>
                <w:sz w:val="22"/>
                <w:szCs w:val="22"/>
              </w:rPr>
              <w:br/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>génie (ou son équivalent)</w:t>
            </w:r>
            <w:r w:rsidR="005D23AF" w:rsidRPr="00B14FB1">
              <w:rPr>
                <w:rFonts w:asciiTheme="minorHAnsi" w:hAnsiTheme="minorHAnsi" w:cs="Calibri"/>
                <w:sz w:val="22"/>
                <w:szCs w:val="22"/>
              </w:rPr>
              <w:t xml:space="preserve"> 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05A41" w14:textId="77777777" w:rsidR="00D90AC3" w:rsidRPr="00B14FB1" w:rsidRDefault="00B75037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N</w:t>
            </w:r>
            <w:r w:rsidR="001A5356" w:rsidRPr="00B14FB1">
              <w:rPr>
                <w:rFonts w:asciiTheme="minorHAnsi" w:hAnsiTheme="minorHAnsi" w:cs="Calibri"/>
                <w:sz w:val="22"/>
                <w:szCs w:val="22"/>
              </w:rPr>
              <w:t>om</w:t>
            </w:r>
            <w:r w:rsidR="00280DC0" w:rsidRPr="00B14FB1">
              <w:rPr>
                <w:rFonts w:asciiTheme="minorHAnsi" w:hAnsiTheme="minorHAnsi" w:cs="Calibri"/>
                <w:sz w:val="22"/>
                <w:szCs w:val="22"/>
              </w:rPr>
              <w:t xml:space="preserve">, </w:t>
            </w:r>
            <w:r w:rsidR="00021DC8" w:rsidRPr="00B14FB1">
              <w:rPr>
                <w:rFonts w:asciiTheme="minorHAnsi" w:hAnsiTheme="minorHAnsi" w:cs="Calibri"/>
                <w:sz w:val="22"/>
                <w:szCs w:val="22"/>
              </w:rPr>
              <w:t>t</w:t>
            </w:r>
            <w:r w:rsidR="001A5356" w:rsidRPr="00B14FB1">
              <w:rPr>
                <w:rFonts w:asciiTheme="minorHAnsi" w:hAnsiTheme="minorHAnsi" w:cs="Calibri"/>
                <w:sz w:val="22"/>
                <w:szCs w:val="22"/>
              </w:rPr>
              <w:t>itre</w:t>
            </w:r>
          </w:p>
        </w:tc>
      </w:tr>
      <w:tr w:rsidR="00D90AC3" w:rsidRPr="00B14FB1" w14:paraId="663C00B0" w14:textId="77777777" w:rsidTr="00F15D38">
        <w:tc>
          <w:tcPr>
            <w:tcW w:w="2700" w:type="dxa"/>
          </w:tcPr>
          <w:p w14:paraId="4C0AA528" w14:textId="77777777" w:rsidR="00D90AC3" w:rsidRPr="00B14FB1" w:rsidRDefault="00D90AC3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Adress</w:t>
            </w:r>
            <w:r w:rsidR="001A5356" w:rsidRPr="00B14FB1">
              <w:rPr>
                <w:rFonts w:asciiTheme="minorHAnsi" w:hAnsiTheme="minorHAnsi" w:cs="Calibri"/>
                <w:sz w:val="22"/>
                <w:szCs w:val="22"/>
              </w:rPr>
              <w:t xml:space="preserve">e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14:paraId="4F6EBC56" w14:textId="77777777" w:rsidR="00C853EC" w:rsidRPr="00B14FB1" w:rsidRDefault="00C853EC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6F34AC9" w14:textId="77777777" w:rsidR="00721DA9" w:rsidRPr="00B14FB1" w:rsidRDefault="00721DA9" w:rsidP="00827586">
      <w:pPr>
        <w:spacing w:after="0"/>
        <w:rPr>
          <w:rFonts w:asciiTheme="minorHAnsi" w:hAnsiTheme="minorHAnsi" w:cs="Calibri"/>
          <w:szCs w:val="20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2340"/>
        <w:gridCol w:w="1755"/>
        <w:gridCol w:w="975"/>
        <w:gridCol w:w="2925"/>
      </w:tblGrid>
      <w:tr w:rsidR="00721DA9" w:rsidRPr="00B14FB1" w14:paraId="54547F8E" w14:textId="77777777" w:rsidTr="00F15D38">
        <w:tc>
          <w:tcPr>
            <w:tcW w:w="1260" w:type="dxa"/>
          </w:tcPr>
          <w:p w14:paraId="5E88DB9B" w14:textId="77777777" w:rsidR="00721DA9" w:rsidRPr="00B14FB1" w:rsidRDefault="001A5356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Téléphone </w:t>
            </w:r>
            <w:r w:rsidR="00721DA9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35DBA4D" w14:textId="77777777" w:rsidR="00721DA9" w:rsidRPr="00B14FB1" w:rsidRDefault="00721DA9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C0F283" w14:textId="77777777" w:rsidR="00721DA9" w:rsidRPr="00B14FB1" w:rsidRDefault="007A3594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680DBD" w:rsidRPr="00B14FB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1A5356" w:rsidRPr="00B14FB1">
              <w:rPr>
                <w:rFonts w:asciiTheme="minorHAnsi" w:hAnsiTheme="minorHAnsi" w:cs="Calibri"/>
                <w:sz w:val="22"/>
                <w:szCs w:val="22"/>
              </w:rPr>
              <w:t>Poste</w:t>
            </w:r>
            <w:r w:rsidR="00721DA9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  <w:r w:rsidR="00721DA9" w:rsidRPr="00B14FB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proofErr w:type="gramStart"/>
            <w:r w:rsidR="004B62FD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>(</w:t>
            </w:r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</w:t>
            </w:r>
            <w:proofErr w:type="gramEnd"/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</w:t>
            </w:r>
            <w:proofErr w:type="gramStart"/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</w:t>
            </w:r>
            <w:r w:rsidR="004B62FD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>)</w:t>
            </w:r>
            <w:proofErr w:type="gramEnd"/>
          </w:p>
        </w:tc>
        <w:tc>
          <w:tcPr>
            <w:tcW w:w="900" w:type="dxa"/>
          </w:tcPr>
          <w:p w14:paraId="6E2483EC" w14:textId="77777777" w:rsidR="00721DA9" w:rsidRPr="00B14FB1" w:rsidRDefault="001A5356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Téléc. </w:t>
            </w:r>
            <w:r w:rsidR="00721DA9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09E5EA27" w14:textId="77777777" w:rsidR="00721DA9" w:rsidRPr="00B14FB1" w:rsidRDefault="00721DA9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21DA9" w:rsidRPr="00B14FB1" w14:paraId="197101B5" w14:textId="77777777" w:rsidTr="00F15D38">
        <w:tc>
          <w:tcPr>
            <w:tcW w:w="1260" w:type="dxa"/>
          </w:tcPr>
          <w:p w14:paraId="48AE5CED" w14:textId="77777777" w:rsidR="00721DA9" w:rsidRPr="00B14FB1" w:rsidRDefault="001A5356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Courriel </w:t>
            </w:r>
            <w:r w:rsidR="00721DA9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642FD0FA" w14:textId="77777777" w:rsidR="00721DA9" w:rsidRPr="00B14FB1" w:rsidRDefault="00721DA9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F5B2C09" w14:textId="77777777" w:rsidR="00673A21" w:rsidRPr="00B14FB1" w:rsidRDefault="00673A21" w:rsidP="00827586">
      <w:pPr>
        <w:rPr>
          <w:rFonts w:asciiTheme="minorHAnsi" w:hAnsiTheme="minorHAnsi" w:cs="Calibri"/>
        </w:rPr>
      </w:pPr>
    </w:p>
    <w:p w14:paraId="07B5205A" w14:textId="77777777" w:rsidR="00B558ED" w:rsidRPr="00B14FB1" w:rsidRDefault="003B509C" w:rsidP="00827586">
      <w:pPr>
        <w:spacing w:after="24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 xml:space="preserve">Toute la correspondance sera adressée au doyen, </w:t>
      </w:r>
      <w:r w:rsidRPr="00B14FB1">
        <w:rPr>
          <w:rFonts w:asciiTheme="minorHAnsi" w:hAnsiTheme="minorHAnsi" w:cs="Calibri"/>
          <w:b/>
          <w:sz w:val="22"/>
          <w:szCs w:val="28"/>
        </w:rPr>
        <w:t>sauf si</w:t>
      </w:r>
      <w:r w:rsidRPr="00B14FB1">
        <w:rPr>
          <w:rFonts w:asciiTheme="minorHAnsi" w:hAnsiTheme="minorHAnsi" w:cs="Calibri"/>
          <w:sz w:val="22"/>
          <w:szCs w:val="28"/>
        </w:rPr>
        <w:t xml:space="preserve"> le nom d’un responsable désigné est donné, auquel cas la correspondance sera adressée à ce dernier. Cependant, dans tous les cas, le rapport de l’équipe de visiteurs et l’avis officiel de la décision du Bureau d’agrément ser</w:t>
      </w:r>
      <w:r w:rsidR="00021DC8" w:rsidRPr="00B14FB1">
        <w:rPr>
          <w:rFonts w:asciiTheme="minorHAnsi" w:hAnsiTheme="minorHAnsi" w:cs="Calibri"/>
          <w:sz w:val="22"/>
          <w:szCs w:val="28"/>
        </w:rPr>
        <w:t>ont</w:t>
      </w:r>
      <w:r w:rsidRPr="00B14FB1">
        <w:rPr>
          <w:rFonts w:asciiTheme="minorHAnsi" w:hAnsiTheme="minorHAnsi" w:cs="Calibri"/>
          <w:sz w:val="22"/>
          <w:szCs w:val="28"/>
        </w:rPr>
        <w:t xml:space="preserve"> adressé</w:t>
      </w:r>
      <w:r w:rsidR="00021DC8" w:rsidRPr="00B14FB1">
        <w:rPr>
          <w:rFonts w:asciiTheme="minorHAnsi" w:hAnsiTheme="minorHAnsi" w:cs="Calibri"/>
          <w:sz w:val="22"/>
          <w:szCs w:val="28"/>
        </w:rPr>
        <w:t>s</w:t>
      </w:r>
      <w:r w:rsidRPr="00B14FB1">
        <w:rPr>
          <w:rFonts w:asciiTheme="minorHAnsi" w:hAnsiTheme="minorHAnsi" w:cs="Calibri"/>
          <w:sz w:val="22"/>
          <w:szCs w:val="28"/>
        </w:rPr>
        <w:t xml:space="preserve"> au doyen.</w:t>
      </w: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6435"/>
      </w:tblGrid>
      <w:tr w:rsidR="00743C83" w:rsidRPr="00B14FB1" w14:paraId="23DF4F34" w14:textId="77777777" w:rsidTr="00F15D38">
        <w:tc>
          <w:tcPr>
            <w:tcW w:w="2700" w:type="dxa"/>
          </w:tcPr>
          <w:p w14:paraId="4AA6D052" w14:textId="77777777" w:rsidR="00743C83" w:rsidRPr="00B14FB1" w:rsidRDefault="008B7A58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Responsable désigné </w:t>
            </w:r>
            <w:r w:rsidR="00743C83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5940" w:type="dxa"/>
          </w:tcPr>
          <w:p w14:paraId="7C92B965" w14:textId="77777777" w:rsidR="00743C83" w:rsidRPr="00B14FB1" w:rsidRDefault="003B509C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Nom, </w:t>
            </w:r>
            <w:r w:rsidR="00021DC8" w:rsidRPr="00B14FB1">
              <w:rPr>
                <w:rFonts w:asciiTheme="minorHAnsi" w:hAnsiTheme="minorHAnsi" w:cs="Calibri"/>
                <w:sz w:val="22"/>
                <w:szCs w:val="22"/>
              </w:rPr>
              <w:t>t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>itre</w:t>
            </w:r>
          </w:p>
        </w:tc>
      </w:tr>
      <w:tr w:rsidR="00743C83" w:rsidRPr="00B14FB1" w14:paraId="23A5ED72" w14:textId="77777777" w:rsidTr="00F15D38">
        <w:tc>
          <w:tcPr>
            <w:tcW w:w="2700" w:type="dxa"/>
          </w:tcPr>
          <w:p w14:paraId="48EE4CF1" w14:textId="77777777" w:rsidR="00743C83" w:rsidRPr="00B14FB1" w:rsidRDefault="000F33A9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A</w:t>
            </w:r>
            <w:r w:rsidR="00743C83" w:rsidRPr="00B14FB1">
              <w:rPr>
                <w:rFonts w:asciiTheme="minorHAnsi" w:hAnsiTheme="minorHAnsi" w:cs="Calibri"/>
                <w:sz w:val="22"/>
                <w:szCs w:val="22"/>
              </w:rPr>
              <w:t>dress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e </w:t>
            </w:r>
            <w:r w:rsidR="00743C83" w:rsidRPr="00B14FB1">
              <w:rPr>
                <w:rFonts w:asciiTheme="minorHAnsi" w:hAnsiTheme="minorHAnsi" w:cs="Calibri"/>
                <w:sz w:val="18"/>
                <w:szCs w:val="18"/>
              </w:rPr>
              <w:t>(</w:t>
            </w:r>
            <w:r w:rsidRPr="00B14FB1">
              <w:rPr>
                <w:rFonts w:asciiTheme="minorHAnsi" w:hAnsiTheme="minorHAnsi" w:cs="Calibri"/>
                <w:sz w:val="18"/>
                <w:szCs w:val="18"/>
              </w:rPr>
              <w:t>si elle diff</w:t>
            </w:r>
            <w:r w:rsidR="00021DC8" w:rsidRPr="00B14FB1">
              <w:rPr>
                <w:rFonts w:asciiTheme="minorHAnsi" w:hAnsiTheme="minorHAnsi" w:cs="Calibri"/>
                <w:sz w:val="18"/>
                <w:szCs w:val="18"/>
              </w:rPr>
              <w:t>ère</w:t>
            </w:r>
            <w:r w:rsidRPr="00B14FB1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875E3C" w:rsidRPr="00B14FB1">
              <w:rPr>
                <w:rFonts w:asciiTheme="minorHAnsi" w:hAnsiTheme="minorHAnsi" w:cs="Calibri"/>
                <w:sz w:val="18"/>
                <w:szCs w:val="18"/>
              </w:rPr>
              <w:br/>
            </w:r>
            <w:r w:rsidRPr="00B14FB1">
              <w:rPr>
                <w:rFonts w:asciiTheme="minorHAnsi" w:hAnsiTheme="minorHAnsi" w:cs="Calibri"/>
                <w:sz w:val="18"/>
                <w:szCs w:val="18"/>
              </w:rPr>
              <w:t>de</w:t>
            </w:r>
            <w:r w:rsidR="00875E3C" w:rsidRPr="00B14FB1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B14FB1">
              <w:rPr>
                <w:rFonts w:asciiTheme="minorHAnsi" w:hAnsiTheme="minorHAnsi" w:cs="Calibri"/>
                <w:sz w:val="18"/>
                <w:szCs w:val="18"/>
              </w:rPr>
              <w:t>celle ci-</w:t>
            </w:r>
            <w:proofErr w:type="gramStart"/>
            <w:r w:rsidRPr="00B14FB1">
              <w:rPr>
                <w:rFonts w:asciiTheme="minorHAnsi" w:hAnsiTheme="minorHAnsi" w:cs="Calibri"/>
                <w:sz w:val="18"/>
                <w:szCs w:val="18"/>
              </w:rPr>
              <w:t>dessus</w:t>
            </w:r>
            <w:r w:rsidR="00743C83" w:rsidRPr="00B14FB1">
              <w:rPr>
                <w:rFonts w:asciiTheme="minorHAnsi" w:hAnsiTheme="minorHAnsi" w:cs="Calibri"/>
                <w:sz w:val="18"/>
                <w:szCs w:val="18"/>
              </w:rPr>
              <w:t>)</w:t>
            </w:r>
            <w:r w:rsidR="00547410" w:rsidRPr="00B14FB1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="00CF2EA3" w:rsidRPr="00B14FB1">
              <w:rPr>
                <w:rFonts w:asciiTheme="minorHAnsi" w:hAnsiTheme="minorHAnsi" w:cs="Calibri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A853A" w14:textId="77777777" w:rsidR="00743C83" w:rsidRPr="00B14FB1" w:rsidRDefault="00743C83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92ED21" w14:textId="77777777" w:rsidR="00743C83" w:rsidRPr="00B14FB1" w:rsidRDefault="00743C83" w:rsidP="00827586">
      <w:pPr>
        <w:spacing w:after="0"/>
        <w:rPr>
          <w:rFonts w:asciiTheme="minorHAnsi" w:hAnsiTheme="minorHAnsi" w:cs="Calibri"/>
          <w:sz w:val="22"/>
          <w:szCs w:val="28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2340"/>
        <w:gridCol w:w="1755"/>
        <w:gridCol w:w="975"/>
        <w:gridCol w:w="2925"/>
      </w:tblGrid>
      <w:tr w:rsidR="005242AE" w:rsidRPr="00B14FB1" w14:paraId="5250EEAE" w14:textId="77777777" w:rsidTr="00F15D38">
        <w:tc>
          <w:tcPr>
            <w:tcW w:w="1260" w:type="dxa"/>
          </w:tcPr>
          <w:p w14:paraId="329FE61A" w14:textId="77777777" w:rsidR="005242AE" w:rsidRPr="00B14FB1" w:rsidRDefault="005242AE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Téléphone 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4B487D" w14:textId="77777777" w:rsidR="005242AE" w:rsidRPr="00B14FB1" w:rsidRDefault="005242AE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28C378" w14:textId="77777777" w:rsidR="005242AE" w:rsidRPr="00B14FB1" w:rsidRDefault="005242AE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  Poste:</w:t>
            </w: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proofErr w:type="gramStart"/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</w:t>
            </w:r>
            <w:proofErr w:type="gramStart"/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  <w:tc>
          <w:tcPr>
            <w:tcW w:w="900" w:type="dxa"/>
          </w:tcPr>
          <w:p w14:paraId="00DFA731" w14:textId="77777777" w:rsidR="005242AE" w:rsidRPr="00B14FB1" w:rsidRDefault="005242AE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Téléc. 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F1DB90D" w14:textId="77777777" w:rsidR="005242AE" w:rsidRPr="00B14FB1" w:rsidRDefault="005242AE" w:rsidP="00827586">
            <w:pPr>
              <w:spacing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5242AE" w:rsidRPr="00B14FB1" w14:paraId="24C2DE99" w14:textId="77777777" w:rsidTr="00F15D38">
        <w:tc>
          <w:tcPr>
            <w:tcW w:w="1260" w:type="dxa"/>
          </w:tcPr>
          <w:p w14:paraId="05E16F14" w14:textId="77777777" w:rsidR="005242AE" w:rsidRPr="00B14FB1" w:rsidRDefault="005242AE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Courriel 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  <w:vAlign w:val="bottom"/>
          </w:tcPr>
          <w:p w14:paraId="346F169A" w14:textId="77777777" w:rsidR="005242AE" w:rsidRPr="00B14FB1" w:rsidRDefault="005242AE" w:rsidP="00827586">
            <w:pPr>
              <w:spacing w:before="24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E26673" w14:textId="77777777" w:rsidR="008D2896" w:rsidRPr="00B14FB1" w:rsidRDefault="008D2896" w:rsidP="00827586">
      <w:pPr>
        <w:rPr>
          <w:rFonts w:asciiTheme="minorHAnsi" w:hAnsiTheme="minorHAnsi" w:cs="Calibri"/>
          <w:sz w:val="22"/>
          <w:szCs w:val="28"/>
        </w:rPr>
      </w:pPr>
    </w:p>
    <w:p w14:paraId="228145F0" w14:textId="0E477058" w:rsidR="00B558ED" w:rsidRPr="00B14FB1" w:rsidRDefault="005242AE" w:rsidP="00827586">
      <w:pPr>
        <w:spacing w:after="1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>Demandez-vous l’agrément pour des programmes dans lesquels AUCUN étudiant de dernière année ne sera présent sur le ca</w:t>
      </w:r>
      <w:r w:rsidR="00B62A91" w:rsidRPr="00B14FB1">
        <w:rPr>
          <w:rFonts w:asciiTheme="minorHAnsi" w:hAnsiTheme="minorHAnsi" w:cs="Calibri"/>
          <w:sz w:val="22"/>
          <w:szCs w:val="28"/>
        </w:rPr>
        <w:t>mpus en octobre et novembre 20</w:t>
      </w:r>
      <w:r w:rsidR="00A065F8" w:rsidRPr="00B14FB1">
        <w:rPr>
          <w:rFonts w:asciiTheme="minorHAnsi" w:hAnsiTheme="minorHAnsi" w:cs="Calibri"/>
          <w:sz w:val="22"/>
          <w:szCs w:val="28"/>
        </w:rPr>
        <w:t>2</w:t>
      </w:r>
      <w:r w:rsidR="00731171" w:rsidRPr="00B14FB1">
        <w:rPr>
          <w:rFonts w:asciiTheme="minorHAnsi" w:hAnsiTheme="minorHAnsi" w:cs="Calibri"/>
          <w:sz w:val="22"/>
          <w:szCs w:val="28"/>
        </w:rPr>
        <w:t>6</w:t>
      </w:r>
      <w:r w:rsidRPr="00B14FB1">
        <w:rPr>
          <w:rFonts w:asciiTheme="minorHAnsi" w:hAnsiTheme="minorHAnsi" w:cs="Calibri"/>
          <w:sz w:val="22"/>
          <w:szCs w:val="28"/>
        </w:rPr>
        <w:t>? Si oui, veuillez indiquer</w:t>
      </w:r>
      <w:r w:rsidR="00881DBD" w:rsidRPr="00B14FB1">
        <w:rPr>
          <w:rFonts w:asciiTheme="minorHAnsi" w:hAnsiTheme="minorHAnsi" w:cs="Calibri"/>
          <w:sz w:val="22"/>
          <w:szCs w:val="28"/>
        </w:rPr>
        <w:t xml:space="preserve"> ces programmes</w:t>
      </w:r>
      <w:r w:rsidRPr="00B14FB1">
        <w:rPr>
          <w:rFonts w:asciiTheme="minorHAnsi" w:hAnsiTheme="minorHAnsi" w:cs="Calibri"/>
          <w:sz w:val="22"/>
          <w:szCs w:val="28"/>
        </w:rPr>
        <w:t>.</w:t>
      </w:r>
    </w:p>
    <w:p w14:paraId="5464BAD7" w14:textId="77777777" w:rsidR="008D2896" w:rsidRPr="00B14FB1" w:rsidRDefault="008D2896" w:rsidP="00827586">
      <w:pPr>
        <w:rPr>
          <w:rFonts w:asciiTheme="minorHAnsi" w:hAnsiTheme="minorHAnsi" w:cs="Calibri"/>
          <w:sz w:val="22"/>
          <w:szCs w:val="28"/>
        </w:rPr>
      </w:pPr>
    </w:p>
    <w:p w14:paraId="37609BDA" w14:textId="77777777" w:rsidR="00B558ED" w:rsidRPr="00B14FB1" w:rsidRDefault="00BC5CAA" w:rsidP="00827586">
      <w:pPr>
        <w:spacing w:after="120"/>
        <w:rPr>
          <w:rFonts w:asciiTheme="minorHAnsi" w:hAnsiTheme="minorHAnsi" w:cs="Calibri"/>
          <w:sz w:val="22"/>
          <w:szCs w:val="28"/>
        </w:rPr>
      </w:pPr>
      <w:r w:rsidRPr="00B14FB1">
        <w:rPr>
          <w:rFonts w:asciiTheme="minorHAnsi" w:hAnsiTheme="minorHAnsi" w:cs="Calibri"/>
          <w:sz w:val="22"/>
          <w:szCs w:val="28"/>
        </w:rPr>
        <w:t>Si les parties intégrales d’un programme pour lequel vous demandez l’agrément sont offertes à d</w:t>
      </w:r>
      <w:r w:rsidR="00B21F98" w:rsidRPr="00B14FB1">
        <w:rPr>
          <w:rFonts w:asciiTheme="minorHAnsi" w:hAnsiTheme="minorHAnsi" w:cs="Calibri"/>
          <w:sz w:val="22"/>
          <w:szCs w:val="28"/>
        </w:rPr>
        <w:t>’autres</w:t>
      </w:r>
      <w:r w:rsidRPr="00B14FB1">
        <w:rPr>
          <w:rFonts w:asciiTheme="minorHAnsi" w:hAnsiTheme="minorHAnsi" w:cs="Calibri"/>
          <w:sz w:val="22"/>
          <w:szCs w:val="28"/>
        </w:rPr>
        <w:t xml:space="preserve"> endroits que le campus principal, veuillez indiquer le nom du programme et l</w:t>
      </w:r>
      <w:r w:rsidR="00881DBD" w:rsidRPr="00B14FB1">
        <w:rPr>
          <w:rFonts w:asciiTheme="minorHAnsi" w:hAnsiTheme="minorHAnsi" w:cs="Calibri"/>
          <w:sz w:val="22"/>
          <w:szCs w:val="28"/>
        </w:rPr>
        <w:t xml:space="preserve">e ou les </w:t>
      </w:r>
      <w:r w:rsidRPr="00B14FB1">
        <w:rPr>
          <w:rFonts w:asciiTheme="minorHAnsi" w:hAnsiTheme="minorHAnsi" w:cs="Calibri"/>
          <w:sz w:val="22"/>
          <w:szCs w:val="28"/>
        </w:rPr>
        <w:t>endroit</w:t>
      </w:r>
      <w:r w:rsidR="00881DBD" w:rsidRPr="00B14FB1">
        <w:rPr>
          <w:rFonts w:asciiTheme="minorHAnsi" w:hAnsiTheme="minorHAnsi" w:cs="Calibri"/>
          <w:sz w:val="22"/>
          <w:szCs w:val="28"/>
        </w:rPr>
        <w:t>s</w:t>
      </w:r>
      <w:r w:rsidRPr="00B14FB1">
        <w:rPr>
          <w:rFonts w:asciiTheme="minorHAnsi" w:hAnsiTheme="minorHAnsi" w:cs="Calibri"/>
          <w:sz w:val="22"/>
          <w:szCs w:val="28"/>
        </w:rPr>
        <w:t xml:space="preserve"> </w:t>
      </w:r>
      <w:r w:rsidR="00881DBD" w:rsidRPr="00B14FB1">
        <w:rPr>
          <w:rFonts w:asciiTheme="minorHAnsi" w:hAnsiTheme="minorHAnsi" w:cs="Calibri"/>
          <w:sz w:val="22"/>
          <w:szCs w:val="28"/>
        </w:rPr>
        <w:t>où les cours de ce programme seront donnés.</w:t>
      </w:r>
    </w:p>
    <w:p w14:paraId="1047DA8E" w14:textId="77777777" w:rsidR="00B558ED" w:rsidRPr="00B14FB1" w:rsidRDefault="00B558ED" w:rsidP="00827586">
      <w:pPr>
        <w:rPr>
          <w:rFonts w:asciiTheme="minorHAnsi" w:hAnsiTheme="minorHAnsi" w:cs="Calibri"/>
          <w:sz w:val="22"/>
          <w:szCs w:val="28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360"/>
        <w:gridCol w:w="3600"/>
      </w:tblGrid>
      <w:tr w:rsidR="00CB0083" w:rsidRPr="00B14FB1" w14:paraId="6F913A38" w14:textId="77777777" w:rsidTr="00F15D38">
        <w:tc>
          <w:tcPr>
            <w:tcW w:w="5400" w:type="dxa"/>
            <w:tcBorders>
              <w:bottom w:val="single" w:sz="4" w:space="0" w:color="auto"/>
            </w:tcBorders>
          </w:tcPr>
          <w:p w14:paraId="2F9843B1" w14:textId="77777777" w:rsidR="00CB0083" w:rsidRPr="00B14FB1" w:rsidRDefault="00CB0083" w:rsidP="00827586">
            <w:pPr>
              <w:tabs>
                <w:tab w:val="left" w:pos="6840"/>
              </w:tabs>
              <w:spacing w:before="360" w:after="0"/>
              <w:rPr>
                <w:rFonts w:asciiTheme="minorHAnsi" w:hAnsiTheme="minorHAnsi" w:cs="Calibri"/>
                <w:sz w:val="22"/>
                <w:szCs w:val="28"/>
              </w:rPr>
            </w:pPr>
          </w:p>
        </w:tc>
        <w:tc>
          <w:tcPr>
            <w:tcW w:w="360" w:type="dxa"/>
          </w:tcPr>
          <w:p w14:paraId="7F69A96D" w14:textId="77777777" w:rsidR="00CB0083" w:rsidRPr="00B14FB1" w:rsidRDefault="00CB0083" w:rsidP="00827586">
            <w:pPr>
              <w:tabs>
                <w:tab w:val="left" w:pos="6840"/>
              </w:tabs>
              <w:spacing w:before="360" w:after="0"/>
              <w:rPr>
                <w:rFonts w:asciiTheme="minorHAnsi" w:hAnsiTheme="minorHAnsi" w:cs="Calibri"/>
                <w:sz w:val="22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395A96B" w14:textId="77777777" w:rsidR="00CB0083" w:rsidRPr="00B14FB1" w:rsidRDefault="00CB0083" w:rsidP="00827586">
            <w:pPr>
              <w:tabs>
                <w:tab w:val="left" w:pos="6840"/>
              </w:tabs>
              <w:spacing w:before="360" w:after="0"/>
              <w:rPr>
                <w:rFonts w:asciiTheme="minorHAnsi" w:hAnsiTheme="minorHAnsi" w:cs="Calibri"/>
                <w:sz w:val="22"/>
                <w:szCs w:val="28"/>
              </w:rPr>
            </w:pPr>
          </w:p>
        </w:tc>
      </w:tr>
      <w:tr w:rsidR="00CB0083" w:rsidRPr="00B14FB1" w14:paraId="3EFF79A5" w14:textId="77777777" w:rsidTr="00F15D38">
        <w:tc>
          <w:tcPr>
            <w:tcW w:w="5400" w:type="dxa"/>
            <w:tcBorders>
              <w:top w:val="single" w:sz="4" w:space="0" w:color="auto"/>
            </w:tcBorders>
          </w:tcPr>
          <w:p w14:paraId="31737A12" w14:textId="77777777" w:rsidR="00CB0083" w:rsidRPr="00B14FB1" w:rsidRDefault="001301BB" w:rsidP="00827586">
            <w:pPr>
              <w:tabs>
                <w:tab w:val="left" w:pos="3396"/>
              </w:tabs>
              <w:spacing w:after="0"/>
              <w:rPr>
                <w:rFonts w:asciiTheme="minorHAnsi" w:hAnsiTheme="minorHAnsi" w:cs="Calibri"/>
                <w:sz w:val="22"/>
                <w:szCs w:val="28"/>
              </w:rPr>
            </w:pPr>
            <w:r w:rsidRPr="00B14FB1">
              <w:rPr>
                <w:rFonts w:asciiTheme="minorHAnsi" w:hAnsiTheme="minorHAnsi" w:cs="Calibri"/>
                <w:sz w:val="22"/>
                <w:szCs w:val="28"/>
              </w:rPr>
              <w:t>Signature du doyen (ou</w:t>
            </w:r>
            <w:r w:rsidR="00B21F98" w:rsidRPr="00B14FB1">
              <w:rPr>
                <w:rFonts w:asciiTheme="minorHAnsi" w:hAnsiTheme="minorHAnsi" w:cs="Calibri"/>
                <w:sz w:val="22"/>
                <w:szCs w:val="28"/>
              </w:rPr>
              <w:t xml:space="preserve"> l’équivalent</w:t>
            </w:r>
            <w:r w:rsidRPr="00B14FB1">
              <w:rPr>
                <w:rFonts w:asciiTheme="minorHAnsi" w:hAnsiTheme="minorHAnsi" w:cs="Calibri"/>
                <w:sz w:val="22"/>
                <w:szCs w:val="28"/>
              </w:rPr>
              <w:t>)</w:t>
            </w:r>
            <w:r w:rsidRPr="00B14FB1">
              <w:rPr>
                <w:rFonts w:asciiTheme="minorHAnsi" w:hAnsiTheme="minorHAnsi" w:cs="Calibri"/>
                <w:sz w:val="22"/>
                <w:szCs w:val="28"/>
              </w:rPr>
              <w:tab/>
            </w:r>
          </w:p>
        </w:tc>
        <w:tc>
          <w:tcPr>
            <w:tcW w:w="360" w:type="dxa"/>
          </w:tcPr>
          <w:p w14:paraId="361EC49B" w14:textId="77777777" w:rsidR="00CB0083" w:rsidRPr="00B14FB1" w:rsidRDefault="00CB0083" w:rsidP="00827586">
            <w:pPr>
              <w:tabs>
                <w:tab w:val="left" w:pos="6840"/>
              </w:tabs>
              <w:spacing w:after="0"/>
              <w:rPr>
                <w:rFonts w:asciiTheme="minorHAnsi" w:hAnsiTheme="minorHAnsi" w:cs="Calibri"/>
                <w:sz w:val="22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55692D66" w14:textId="77777777" w:rsidR="00CB0083" w:rsidRPr="00B14FB1" w:rsidRDefault="00CB0083" w:rsidP="00827586">
            <w:pPr>
              <w:tabs>
                <w:tab w:val="left" w:pos="6840"/>
              </w:tabs>
              <w:spacing w:after="0"/>
              <w:rPr>
                <w:rFonts w:asciiTheme="minorHAnsi" w:hAnsiTheme="minorHAnsi" w:cs="Calibri"/>
                <w:sz w:val="22"/>
                <w:szCs w:val="28"/>
              </w:rPr>
            </w:pPr>
            <w:r w:rsidRPr="00B14FB1">
              <w:rPr>
                <w:rFonts w:asciiTheme="minorHAnsi" w:hAnsiTheme="minorHAnsi" w:cs="Calibri"/>
                <w:sz w:val="22"/>
                <w:szCs w:val="28"/>
              </w:rPr>
              <w:t>Date</w:t>
            </w:r>
            <w:r w:rsidR="001301BB" w:rsidRPr="00B14FB1">
              <w:rPr>
                <w:rFonts w:asciiTheme="minorHAnsi" w:hAnsiTheme="minorHAnsi" w:cs="Calibri"/>
                <w:sz w:val="22"/>
                <w:szCs w:val="28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8"/>
              </w:rPr>
              <w:t>:</w:t>
            </w:r>
          </w:p>
        </w:tc>
      </w:tr>
    </w:tbl>
    <w:p w14:paraId="69EA95BE" w14:textId="77777777" w:rsidR="00A36778" w:rsidRPr="00B14FB1" w:rsidRDefault="00A36778" w:rsidP="00827586">
      <w:pPr>
        <w:rPr>
          <w:rFonts w:asciiTheme="minorHAnsi" w:hAnsiTheme="minorHAnsi"/>
        </w:rPr>
        <w:sectPr w:rsidR="00A36778" w:rsidRPr="00B14FB1" w:rsidSect="00096FFF">
          <w:footerReference w:type="default" r:id="rId17"/>
          <w:pgSz w:w="12240" w:h="15840" w:code="1"/>
          <w:pgMar w:top="180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677F7BF4" w14:textId="77777777" w:rsidR="00731837" w:rsidRPr="00B14FB1" w:rsidRDefault="007E0B04" w:rsidP="00827586">
      <w:pPr>
        <w:pStyle w:val="Heading1"/>
        <w:rPr>
          <w:rFonts w:asciiTheme="minorHAnsi" w:hAnsiTheme="minorHAnsi" w:cs="Calibri"/>
          <w:lang w:val="fr-CA"/>
        </w:rPr>
      </w:pPr>
      <w:r w:rsidRPr="00B14FB1">
        <w:rPr>
          <w:rFonts w:asciiTheme="minorHAnsi" w:hAnsiTheme="minorHAnsi" w:cs="Calibri"/>
          <w:lang w:val="fr-CA"/>
        </w:rPr>
        <w:lastRenderedPageBreak/>
        <w:t xml:space="preserve">Demande d’agrément : </w:t>
      </w:r>
      <w:r w:rsidR="00B21F98" w:rsidRPr="00B14FB1">
        <w:rPr>
          <w:rFonts w:asciiTheme="minorHAnsi" w:hAnsiTheme="minorHAnsi" w:cs="Calibri"/>
          <w:lang w:val="fr-CA"/>
        </w:rPr>
        <w:t>Renseignements sur le</w:t>
      </w:r>
      <w:r w:rsidR="00887345" w:rsidRPr="00B14FB1">
        <w:rPr>
          <w:rFonts w:asciiTheme="minorHAnsi" w:hAnsiTheme="minorHAnsi" w:cs="Calibri"/>
          <w:lang w:val="fr-CA"/>
        </w:rPr>
        <w:t>s</w:t>
      </w:r>
      <w:r w:rsidR="00B21F98" w:rsidRPr="00B14FB1">
        <w:rPr>
          <w:rFonts w:asciiTheme="minorHAnsi" w:hAnsiTheme="minorHAnsi" w:cs="Calibri"/>
          <w:lang w:val="fr-CA"/>
        </w:rPr>
        <w:t xml:space="preserve"> programme</w:t>
      </w:r>
      <w:r w:rsidR="00887345" w:rsidRPr="00B14FB1">
        <w:rPr>
          <w:rFonts w:asciiTheme="minorHAnsi" w:hAnsiTheme="minorHAnsi" w:cs="Calibri"/>
          <w:lang w:val="fr-CA"/>
        </w:rPr>
        <w:t>s</w:t>
      </w:r>
    </w:p>
    <w:p w14:paraId="20C328FE" w14:textId="77777777" w:rsidR="00CA772A" w:rsidRPr="00B14FB1" w:rsidRDefault="00B21F98" w:rsidP="00827586">
      <w:pPr>
        <w:spacing w:after="360"/>
        <w:rPr>
          <w:rFonts w:asciiTheme="minorHAnsi" w:hAnsiTheme="minorHAnsi" w:cs="Calibri"/>
          <w:sz w:val="22"/>
          <w:szCs w:val="22"/>
        </w:rPr>
      </w:pPr>
      <w:r w:rsidRPr="00B14FB1">
        <w:rPr>
          <w:rFonts w:asciiTheme="minorHAnsi" w:hAnsiTheme="minorHAnsi" w:cs="Calibri"/>
          <w:sz w:val="22"/>
          <w:szCs w:val="22"/>
        </w:rPr>
        <w:t xml:space="preserve">Veuillez fournir les renseignements demandés ci-dessous pour chaque programme et chaque option de programme pour lesquels vous souhaitez obtenir l’agrément. </w:t>
      </w:r>
      <w:r w:rsidRPr="00B14FB1">
        <w:rPr>
          <w:rFonts w:asciiTheme="minorHAnsi" w:hAnsiTheme="minorHAnsi" w:cs="Calibri"/>
          <w:b/>
          <w:sz w:val="22"/>
          <w:szCs w:val="22"/>
        </w:rPr>
        <w:t>Ajoutez au besoin d’autres blocs de renseignements sur le</w:t>
      </w:r>
      <w:r w:rsidR="00887345" w:rsidRPr="00B14FB1">
        <w:rPr>
          <w:rFonts w:asciiTheme="minorHAnsi" w:hAnsiTheme="minorHAnsi" w:cs="Calibri"/>
          <w:b/>
          <w:sz w:val="22"/>
          <w:szCs w:val="22"/>
        </w:rPr>
        <w:t>s</w:t>
      </w:r>
      <w:r w:rsidRPr="00B14FB1">
        <w:rPr>
          <w:rFonts w:asciiTheme="minorHAnsi" w:hAnsiTheme="minorHAnsi" w:cs="Calibri"/>
          <w:b/>
          <w:sz w:val="22"/>
          <w:szCs w:val="22"/>
        </w:rPr>
        <w:t xml:space="preserve"> programme</w:t>
      </w:r>
      <w:r w:rsidR="00887345" w:rsidRPr="00B14FB1">
        <w:rPr>
          <w:rFonts w:asciiTheme="minorHAnsi" w:hAnsiTheme="minorHAnsi" w:cs="Calibri"/>
          <w:b/>
          <w:sz w:val="22"/>
          <w:szCs w:val="22"/>
        </w:rPr>
        <w:t>s</w:t>
      </w:r>
      <w:r w:rsidR="00887345" w:rsidRPr="00B14FB1">
        <w:rPr>
          <w:rFonts w:asciiTheme="minorHAnsi" w:hAnsiTheme="minorHAnsi" w:cs="Calibri"/>
          <w:sz w:val="22"/>
          <w:szCs w:val="22"/>
        </w:rPr>
        <w:t>.</w:t>
      </w: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B6F87" w:rsidRPr="00B14FB1" w14:paraId="54FAACF9" w14:textId="77777777" w:rsidTr="73322DEC">
        <w:tc>
          <w:tcPr>
            <w:tcW w:w="4320" w:type="dxa"/>
          </w:tcPr>
          <w:p w14:paraId="7A085A95" w14:textId="77777777" w:rsidR="002B6F87" w:rsidRPr="00B14FB1" w:rsidRDefault="00C92167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 xml:space="preserve">Nom du programme dans l’annuaire </w:t>
            </w:r>
            <w:r w:rsidR="002B6F87" w:rsidRPr="00B14FB1">
              <w:rPr>
                <w:rFonts w:asciiTheme="minorHAnsi" w:hAnsiTheme="minorHAnsi" w:cs="Calibri"/>
                <w:b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D87FCD1" w14:textId="77777777" w:rsidR="002B6F87" w:rsidRPr="00B14FB1" w:rsidRDefault="002B6F87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B6F87" w:rsidRPr="00B14FB1" w14:paraId="2A42D53B" w14:textId="77777777" w:rsidTr="73322DEC">
        <w:tc>
          <w:tcPr>
            <w:tcW w:w="4320" w:type="dxa"/>
          </w:tcPr>
          <w:p w14:paraId="2FCABE80" w14:textId="77777777" w:rsidR="002B6F87" w:rsidRPr="00B14FB1" w:rsidRDefault="00370957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Désignation sur le diplôme </w:t>
            </w:r>
            <w:r w:rsidR="00605587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  <w:r w:rsidR="002B6F87" w:rsidRPr="00B14FB1">
              <w:rPr>
                <w:rFonts w:asciiTheme="minorHAnsi" w:hAnsiTheme="minorHAnsi" w:cs="Calibri"/>
                <w:sz w:val="22"/>
                <w:szCs w:val="22"/>
              </w:rPr>
              <w:br/>
              <w:t>(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énumérer les noms de toutes les options</w:t>
            </w:r>
            <w:r w:rsidR="00605587" w:rsidRPr="00B14FB1">
              <w:rPr>
                <w:rFonts w:asciiTheme="minorHAnsi" w:hAnsiTheme="minorHAnsi" w:cs="Calibri"/>
                <w:sz w:val="22"/>
                <w:szCs w:val="22"/>
              </w:rPr>
              <w:t>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AF983" w14:textId="77777777" w:rsidR="002B6F87" w:rsidRPr="00B14FB1" w:rsidRDefault="002B6F87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47128" w:rsidRPr="00B14FB1" w14:paraId="1AC62426" w14:textId="77777777" w:rsidTr="73322DEC">
        <w:tc>
          <w:tcPr>
            <w:tcW w:w="4320" w:type="dxa"/>
          </w:tcPr>
          <w:p w14:paraId="60FB0C94" w14:textId="77777777" w:rsidR="00747128" w:rsidRPr="00B14FB1" w:rsidRDefault="00747128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E62EF" w14:textId="77777777" w:rsidR="00747128" w:rsidRPr="00B14FB1" w:rsidRDefault="00747128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90A04" w:rsidRPr="00B14FB1" w14:paraId="3A6F6AEC" w14:textId="77777777" w:rsidTr="73322DEC">
        <w:tc>
          <w:tcPr>
            <w:tcW w:w="4320" w:type="dxa"/>
          </w:tcPr>
          <w:p w14:paraId="3E65778F" w14:textId="77777777" w:rsidR="00890A04" w:rsidRPr="00B14FB1" w:rsidRDefault="00E00833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Principaux départements d’enseignement </w:t>
            </w:r>
            <w:r w:rsidR="00890A04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873CD" w14:textId="77777777" w:rsidR="00890A04" w:rsidRPr="00B14FB1" w:rsidRDefault="00890A04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C5ECF" w:rsidRPr="00B14FB1" w14:paraId="5C1E19D0" w14:textId="77777777" w:rsidTr="73322DEC">
        <w:tc>
          <w:tcPr>
            <w:tcW w:w="9360" w:type="dxa"/>
            <w:gridSpan w:val="2"/>
          </w:tcPr>
          <w:p w14:paraId="3DCE0E27" w14:textId="395650ED" w:rsidR="00700C96" w:rsidRPr="00B14FB1" w:rsidRDefault="00700C96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qui fait la demande d’agrément est-il un programme pluridisciplinaire ? (Veuillez vous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</w:t>
            </w:r>
            <w:r w:rsidR="004B75D6" w:rsidRPr="00B14FB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gramStart"/>
            <w:r w:rsidR="004B75D6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="004B75D6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="004B75D6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2501C610" w14:textId="010D194A" w:rsidR="00700C96" w:rsidRPr="00B14FB1" w:rsidRDefault="00700C96" w:rsidP="00827586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</w:t>
            </w:r>
            <w:r w:rsidR="00827586" w:rsidRPr="00B14FB1">
              <w:rPr>
                <w:rFonts w:asciiTheme="minorHAnsi" w:hAnsiTheme="minorHAnsi" w:cs="Calibri"/>
                <w:sz w:val="22"/>
                <w:szCs w:val="22"/>
              </w:rPr>
              <w:t>, de façon indépendante,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à toutes les normes d’agrément pour chaque discipline identifiée dans le titre? [O/N]</w:t>
            </w:r>
            <w:r w:rsidR="004B75D6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="004B75D6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="004B75D6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="004B75D6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5F65A557" w14:textId="77777777" w:rsidR="00EC5ECF" w:rsidRPr="00B14FB1" w:rsidRDefault="00B012C4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</w:t>
            </w:r>
            <w:r w:rsidR="00881DBD" w:rsidRPr="00B14FB1">
              <w:rPr>
                <w:rFonts w:asciiTheme="minorHAnsi" w:hAnsiTheme="minorHAnsi" w:cs="Calibri"/>
                <w:sz w:val="22"/>
                <w:szCs w:val="22"/>
              </w:rPr>
              <w:t xml:space="preserve">actuellement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pas agréé, veuillez </w:t>
            </w:r>
            <w:r w:rsidR="00881DBD" w:rsidRPr="00B14FB1">
              <w:rPr>
                <w:rFonts w:asciiTheme="minorHAnsi" w:hAnsiTheme="minorHAnsi" w:cs="Calibri"/>
                <w:sz w:val="22"/>
                <w:szCs w:val="22"/>
              </w:rPr>
              <w:t>indiquer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l’année où les premiers diplômes seront </w:t>
            </w:r>
            <w:r w:rsidR="00B21F98" w:rsidRPr="00B14FB1">
              <w:rPr>
                <w:rFonts w:asciiTheme="minorHAnsi" w:hAnsiTheme="minorHAnsi" w:cs="Calibri"/>
                <w:sz w:val="22"/>
                <w:szCs w:val="22"/>
              </w:rPr>
              <w:t>décernés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EC5ECF" w:rsidRPr="00B14FB1"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proofErr w:type="gramStart"/>
            <w:r w:rsidR="00EC5ECF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>(</w:t>
            </w:r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</w:t>
            </w:r>
            <w:proofErr w:type="gramEnd"/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="00EE612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</w:t>
            </w:r>
            <w:r w:rsidR="00EC5ECF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>)</w:t>
            </w:r>
            <w:proofErr w:type="gramEnd"/>
          </w:p>
          <w:p w14:paraId="5984F0FE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09D11CBA" w14:textId="77777777" w:rsidR="00EC5ECF" w:rsidRPr="00B14FB1" w:rsidRDefault="00EC5ECF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0F68D5" w:rsidRPr="00B14FB1" w14:paraId="6105EDE5" w14:textId="77777777" w:rsidTr="00F15D38">
        <w:tc>
          <w:tcPr>
            <w:tcW w:w="4320" w:type="dxa"/>
          </w:tcPr>
          <w:p w14:paraId="3647CF15" w14:textId="77777777" w:rsidR="000F68D5" w:rsidRPr="00B14FB1" w:rsidRDefault="000F68D5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7BE0255A" w14:textId="77777777" w:rsidR="000F68D5" w:rsidRPr="00B14FB1" w:rsidRDefault="000F68D5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0F68D5" w:rsidRPr="00B14FB1" w14:paraId="27FEFAFC" w14:textId="77777777" w:rsidTr="00F15D38">
        <w:tc>
          <w:tcPr>
            <w:tcW w:w="4320" w:type="dxa"/>
          </w:tcPr>
          <w:p w14:paraId="3B84624D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C0454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F68D5" w:rsidRPr="00B14FB1" w14:paraId="1F9666B1" w14:textId="77777777" w:rsidTr="00F15D38">
        <w:tc>
          <w:tcPr>
            <w:tcW w:w="4320" w:type="dxa"/>
          </w:tcPr>
          <w:p w14:paraId="7BEF61AC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82F24E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F68D5" w:rsidRPr="00B14FB1" w14:paraId="0A4F43FC" w14:textId="77777777" w:rsidTr="00F15D38">
        <w:tc>
          <w:tcPr>
            <w:tcW w:w="4320" w:type="dxa"/>
          </w:tcPr>
          <w:p w14:paraId="67EE4B4C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CB88E3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27586" w:rsidRPr="00B14FB1" w14:paraId="1134E785" w14:textId="77777777" w:rsidTr="00920D84">
        <w:tc>
          <w:tcPr>
            <w:tcW w:w="9360" w:type="dxa"/>
            <w:gridSpan w:val="2"/>
          </w:tcPr>
          <w:p w14:paraId="51A63DC8" w14:textId="77777777" w:rsidR="00827586" w:rsidRPr="00B14FB1" w:rsidRDefault="00827586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AE07D54" w14:textId="5835958E" w:rsidR="00827586" w:rsidRPr="00B14FB1" w:rsidRDefault="00827586" w:rsidP="00827586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  <w:tr w:rsidR="000F68D5" w:rsidRPr="00B14FB1" w14:paraId="2CB2D4D7" w14:textId="77777777" w:rsidTr="00F15D38">
        <w:tc>
          <w:tcPr>
            <w:tcW w:w="9360" w:type="dxa"/>
            <w:gridSpan w:val="2"/>
          </w:tcPr>
          <w:p w14:paraId="1DEFD405" w14:textId="77777777" w:rsidR="000F68D5" w:rsidRPr="00B14FB1" w:rsidRDefault="00881DBD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</w:t>
            </w:r>
            <w:r w:rsidR="000F68D5" w:rsidRPr="00B14FB1"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proofErr w:type="gramStart"/>
            <w:r w:rsidR="00C242B2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="00C242B2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="00C242B2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14A58382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639C01F0" w14:textId="77777777" w:rsidR="005D1D2B" w:rsidRPr="00B14FB1" w:rsidRDefault="005D1D2B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0F68D5" w:rsidRPr="00B14FB1" w14:paraId="373D1357" w14:textId="77777777" w:rsidTr="00F15D38">
        <w:tc>
          <w:tcPr>
            <w:tcW w:w="4320" w:type="dxa"/>
          </w:tcPr>
          <w:p w14:paraId="7303391D" w14:textId="77777777" w:rsidR="000F68D5" w:rsidRPr="00B14FB1" w:rsidRDefault="000F68D5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DB30113" w14:textId="77777777" w:rsidR="000F68D5" w:rsidRPr="00B14FB1" w:rsidRDefault="000F68D5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0F68D5" w:rsidRPr="00B14FB1" w14:paraId="1E94040C" w14:textId="77777777" w:rsidTr="00F15D38">
        <w:tc>
          <w:tcPr>
            <w:tcW w:w="4320" w:type="dxa"/>
          </w:tcPr>
          <w:p w14:paraId="3D1BB77D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5B09CE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F68D5" w:rsidRPr="00B14FB1" w14:paraId="572DF937" w14:textId="77777777" w:rsidTr="00F15D38">
        <w:tc>
          <w:tcPr>
            <w:tcW w:w="4320" w:type="dxa"/>
          </w:tcPr>
          <w:p w14:paraId="2F6BFC87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C39B69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F68D5" w:rsidRPr="00B14FB1" w14:paraId="6B282B44" w14:textId="77777777" w:rsidTr="00F15D38">
        <w:tc>
          <w:tcPr>
            <w:tcW w:w="4320" w:type="dxa"/>
          </w:tcPr>
          <w:p w14:paraId="19BE864E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31136" w14:textId="77777777" w:rsidR="000F68D5" w:rsidRPr="00B14FB1" w:rsidRDefault="000F68D5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F68D5" w:rsidRPr="00B14FB1" w14:paraId="102CAE82" w14:textId="77777777" w:rsidTr="00F15D38">
        <w:tc>
          <w:tcPr>
            <w:tcW w:w="9360" w:type="dxa"/>
            <w:gridSpan w:val="2"/>
          </w:tcPr>
          <w:p w14:paraId="7D06E0A1" w14:textId="77777777" w:rsidR="00827586" w:rsidRPr="00B14FB1" w:rsidRDefault="00827586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ACF47EA" w14:textId="0BE46DD0" w:rsidR="00827586" w:rsidRPr="00B14FB1" w:rsidRDefault="00827586" w:rsidP="00827586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F10CA0F" w14:textId="4D34B9F8" w:rsidR="000F68D5" w:rsidRPr="00B14FB1" w:rsidRDefault="00881DBD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</w:t>
            </w:r>
            <w:r w:rsidR="00887345" w:rsidRPr="00B14FB1">
              <w:rPr>
                <w:rFonts w:asciiTheme="minorHAnsi" w:hAnsiTheme="minorHAnsi" w:cs="Calibri"/>
                <w:sz w:val="22"/>
                <w:szCs w:val="22"/>
              </w:rPr>
              <w:t>:</w:t>
            </w:r>
            <w:r w:rsidR="000F68D5" w:rsidRPr="00B14FB1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gramStart"/>
            <w:r w:rsidR="00F40C4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="00F40C4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="00F40C40"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4224931E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  <w:tr w:rsidR="00282C3C" w:rsidRPr="00B14FB1" w14:paraId="0B0F93A9" w14:textId="77777777" w:rsidTr="000352DB">
        <w:tc>
          <w:tcPr>
            <w:tcW w:w="4320" w:type="dxa"/>
          </w:tcPr>
          <w:p w14:paraId="48880069" w14:textId="77777777" w:rsidR="00827586" w:rsidRDefault="00827586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3E4133A1" w14:textId="77777777" w:rsidR="00A878F4" w:rsidRDefault="00A878F4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687992A" w14:textId="77777777" w:rsidR="00A878F4" w:rsidRPr="00B14FB1" w:rsidRDefault="00A878F4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1D2F6514" w14:textId="4CF75BC2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E457E6B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4087AE2E" w14:textId="77777777" w:rsidTr="000352DB">
        <w:tc>
          <w:tcPr>
            <w:tcW w:w="4320" w:type="dxa"/>
          </w:tcPr>
          <w:p w14:paraId="6FA06421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E267E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7C7BE081" w14:textId="77777777" w:rsidTr="000352DB">
        <w:tc>
          <w:tcPr>
            <w:tcW w:w="4320" w:type="dxa"/>
          </w:tcPr>
          <w:p w14:paraId="3031DEAC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83CA9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1B6496DD" w14:textId="77777777" w:rsidTr="000352DB">
        <w:tc>
          <w:tcPr>
            <w:tcW w:w="4320" w:type="dxa"/>
          </w:tcPr>
          <w:p w14:paraId="3760AF26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C0911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31DB6C23" w14:textId="77777777" w:rsidTr="000352DB">
        <w:tc>
          <w:tcPr>
            <w:tcW w:w="9360" w:type="dxa"/>
            <w:gridSpan w:val="2"/>
          </w:tcPr>
          <w:p w14:paraId="02350922" w14:textId="77777777" w:rsidR="00827586" w:rsidRPr="00B14FB1" w:rsidRDefault="00827586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632AF63A" w14:textId="1AD7BD27" w:rsidR="00827586" w:rsidRPr="00B14FB1" w:rsidRDefault="00827586" w:rsidP="00827586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CFC4CE9" w14:textId="18A3E8E9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61F826C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49D03AC7" w14:textId="77777777" w:rsidR="00282C3C" w:rsidRPr="00B14FB1" w:rsidRDefault="00282C3C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127F3805" w14:textId="77777777" w:rsidR="00641FCC" w:rsidRPr="00B14FB1" w:rsidRDefault="00641FCC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28420E2E" w14:textId="764807DF" w:rsidR="00B14FB1" w:rsidRPr="00B14FB1" w:rsidRDefault="00B14FB1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B14FB1">
        <w:rPr>
          <w:rFonts w:asciiTheme="minorHAnsi" w:hAnsiTheme="minorHAnsi" w:cs="Calibri"/>
          <w:sz w:val="22"/>
          <w:szCs w:val="22"/>
        </w:rPr>
        <w:br w:type="page"/>
      </w: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73CC0C9E" w14:textId="77777777" w:rsidTr="000352DB">
        <w:tc>
          <w:tcPr>
            <w:tcW w:w="4320" w:type="dxa"/>
          </w:tcPr>
          <w:p w14:paraId="546BC9BF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6277BFA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57C554ED" w14:textId="77777777" w:rsidTr="000352DB">
        <w:tc>
          <w:tcPr>
            <w:tcW w:w="4320" w:type="dxa"/>
          </w:tcPr>
          <w:p w14:paraId="760D11B1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6C9CB9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5E7EBBEE" w14:textId="77777777" w:rsidTr="000352DB">
        <w:tc>
          <w:tcPr>
            <w:tcW w:w="4320" w:type="dxa"/>
          </w:tcPr>
          <w:p w14:paraId="4857DB58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86913D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6CE3CA50" w14:textId="77777777" w:rsidTr="000352DB">
        <w:tc>
          <w:tcPr>
            <w:tcW w:w="4320" w:type="dxa"/>
          </w:tcPr>
          <w:p w14:paraId="3EFC9385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42B08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0722EAE6" w14:textId="77777777" w:rsidTr="000352DB">
        <w:tc>
          <w:tcPr>
            <w:tcW w:w="9360" w:type="dxa"/>
            <w:gridSpan w:val="2"/>
          </w:tcPr>
          <w:p w14:paraId="2FECFA1D" w14:textId="77777777" w:rsidR="00827586" w:rsidRPr="00B14FB1" w:rsidRDefault="00827586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6838E0A" w14:textId="1D670DB8" w:rsidR="00827586" w:rsidRPr="00B14FB1" w:rsidRDefault="00827586" w:rsidP="00827586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9D55B5E" w14:textId="661CB61E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091F0C2E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619A3725" w14:textId="77777777" w:rsidR="00282C3C" w:rsidRDefault="00282C3C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262C851A" w14:textId="77777777" w:rsidR="00A878F4" w:rsidRDefault="00A878F4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7979AE11" w14:textId="77777777" w:rsidR="00A878F4" w:rsidRPr="00B14FB1" w:rsidRDefault="00A878F4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6C34A821" w14:textId="77777777" w:rsidTr="000352DB">
        <w:tc>
          <w:tcPr>
            <w:tcW w:w="4320" w:type="dxa"/>
          </w:tcPr>
          <w:p w14:paraId="74426C1E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33AA765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2597029F" w14:textId="77777777" w:rsidTr="000352DB">
        <w:tc>
          <w:tcPr>
            <w:tcW w:w="4320" w:type="dxa"/>
          </w:tcPr>
          <w:p w14:paraId="3B22DD0B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6CDEE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54A59480" w14:textId="77777777" w:rsidTr="000352DB">
        <w:tc>
          <w:tcPr>
            <w:tcW w:w="4320" w:type="dxa"/>
          </w:tcPr>
          <w:p w14:paraId="2D4C5B77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5DA591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1D229FCF" w14:textId="77777777" w:rsidTr="000352DB">
        <w:tc>
          <w:tcPr>
            <w:tcW w:w="4320" w:type="dxa"/>
          </w:tcPr>
          <w:p w14:paraId="6F3ED0C2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DB8FA5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258EC13B" w14:textId="77777777" w:rsidTr="000352DB">
        <w:tc>
          <w:tcPr>
            <w:tcW w:w="9360" w:type="dxa"/>
            <w:gridSpan w:val="2"/>
          </w:tcPr>
          <w:p w14:paraId="621AF3ED" w14:textId="77777777" w:rsidR="00476312" w:rsidRPr="00B14FB1" w:rsidRDefault="00476312" w:rsidP="00476312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6D40982D" w14:textId="5A8B2F0D" w:rsidR="00476312" w:rsidRPr="00B14FB1" w:rsidRDefault="00476312" w:rsidP="00476312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54598D22" w14:textId="006CE958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0A882F64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0AA8E6EA" w14:textId="32714467" w:rsidR="00B14FB1" w:rsidRPr="00B14FB1" w:rsidRDefault="00B14FB1" w:rsidP="00827586">
      <w:pPr>
        <w:rPr>
          <w:rFonts w:asciiTheme="minorHAnsi" w:hAnsiTheme="minorHAnsi"/>
        </w:rPr>
      </w:pPr>
    </w:p>
    <w:p w14:paraId="3E59FAC9" w14:textId="77777777" w:rsidR="00B14FB1" w:rsidRPr="00B14FB1" w:rsidRDefault="00B14FB1">
      <w:pPr>
        <w:spacing w:after="0" w:line="240" w:lineRule="auto"/>
        <w:rPr>
          <w:rFonts w:asciiTheme="minorHAnsi" w:hAnsiTheme="minorHAnsi"/>
        </w:rPr>
      </w:pPr>
      <w:r w:rsidRPr="00B14FB1">
        <w:rPr>
          <w:rFonts w:asciiTheme="minorHAnsi" w:hAnsiTheme="minorHAnsi"/>
        </w:rPr>
        <w:br w:type="page"/>
      </w: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3F3618AE" w14:textId="77777777" w:rsidTr="000352DB">
        <w:tc>
          <w:tcPr>
            <w:tcW w:w="4320" w:type="dxa"/>
          </w:tcPr>
          <w:p w14:paraId="0CAF655E" w14:textId="77777777" w:rsidR="00282C3C" w:rsidRPr="00B14FB1" w:rsidRDefault="00B65823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/>
              </w:rPr>
              <w:lastRenderedPageBreak/>
              <w:br w:type="page"/>
            </w:r>
            <w:r w:rsidR="00282C3C" w:rsidRPr="00B14FB1">
              <w:rPr>
                <w:rFonts w:asciiTheme="minorHAnsi" w:hAnsiTheme="minorHAnsi"/>
              </w:rPr>
              <w:br w:type="page"/>
            </w:r>
            <w:r w:rsidR="00282C3C" w:rsidRPr="00B14FB1">
              <w:rPr>
                <w:rFonts w:asciiTheme="minorHAnsi" w:hAnsiTheme="minorHAnsi" w:cs="Calibri"/>
                <w:b/>
                <w:sz w:val="22"/>
                <w:szCs w:val="22"/>
              </w:rPr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FD09021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2D303E3A" w14:textId="77777777" w:rsidTr="000352DB">
        <w:tc>
          <w:tcPr>
            <w:tcW w:w="4320" w:type="dxa"/>
          </w:tcPr>
          <w:p w14:paraId="195DAB1F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A8AEB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02747977" w14:textId="77777777" w:rsidTr="000352DB">
        <w:tc>
          <w:tcPr>
            <w:tcW w:w="4320" w:type="dxa"/>
          </w:tcPr>
          <w:p w14:paraId="2ECFFD48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46E32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7D62C01D" w14:textId="77777777" w:rsidTr="000352DB">
        <w:tc>
          <w:tcPr>
            <w:tcW w:w="4320" w:type="dxa"/>
          </w:tcPr>
          <w:p w14:paraId="4964831A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6511E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530520F4" w14:textId="77777777" w:rsidTr="000352DB">
        <w:tc>
          <w:tcPr>
            <w:tcW w:w="9360" w:type="dxa"/>
            <w:gridSpan w:val="2"/>
          </w:tcPr>
          <w:p w14:paraId="6924BEF2" w14:textId="77777777" w:rsidR="00476312" w:rsidRPr="00B14FB1" w:rsidRDefault="00476312" w:rsidP="00476312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50B5CA75" w14:textId="6FE6C7E5" w:rsidR="00476312" w:rsidRPr="00B14FB1" w:rsidRDefault="00476312" w:rsidP="00476312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50711F08" w14:textId="7C547FBF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1EC0518C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06CE1A38" w14:textId="77777777" w:rsidR="00282C3C" w:rsidRDefault="00282C3C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44F3874C" w14:textId="77777777" w:rsidR="00A878F4" w:rsidRDefault="00A878F4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2FF776B0" w14:textId="77777777" w:rsidR="00A878F4" w:rsidRPr="00B14FB1" w:rsidRDefault="00A878F4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0C5E5296" w14:textId="77777777" w:rsidTr="000352DB">
        <w:tc>
          <w:tcPr>
            <w:tcW w:w="4320" w:type="dxa"/>
          </w:tcPr>
          <w:p w14:paraId="2BD08733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79DF737C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07EF727A" w14:textId="77777777" w:rsidTr="000352DB">
        <w:tc>
          <w:tcPr>
            <w:tcW w:w="4320" w:type="dxa"/>
          </w:tcPr>
          <w:p w14:paraId="199305C2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509EF8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0495BC63" w14:textId="77777777" w:rsidTr="000352DB">
        <w:tc>
          <w:tcPr>
            <w:tcW w:w="4320" w:type="dxa"/>
          </w:tcPr>
          <w:p w14:paraId="080778C2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B05410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44AF2232" w14:textId="77777777" w:rsidTr="000352DB">
        <w:tc>
          <w:tcPr>
            <w:tcW w:w="4320" w:type="dxa"/>
          </w:tcPr>
          <w:p w14:paraId="7F68DBE2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C85699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52976E76" w14:textId="77777777" w:rsidTr="000352DB">
        <w:tc>
          <w:tcPr>
            <w:tcW w:w="9360" w:type="dxa"/>
            <w:gridSpan w:val="2"/>
          </w:tcPr>
          <w:p w14:paraId="02BD43A0" w14:textId="1A6F7AD1" w:rsidR="00476312" w:rsidRPr="00B14FB1" w:rsidRDefault="00476312" w:rsidP="00476312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3D2D0247" w14:textId="31D7FED5" w:rsidR="00476312" w:rsidRPr="00B14FB1" w:rsidRDefault="00476312" w:rsidP="00476312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0DBFA053" w14:textId="72DDAC6F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0B76408F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16758DC5" w14:textId="3C554332" w:rsidR="00B14FB1" w:rsidRPr="00B14FB1" w:rsidRDefault="00B14FB1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2DFF9E98" w14:textId="77777777" w:rsidR="00B14FB1" w:rsidRPr="00B14FB1" w:rsidRDefault="00B14FB1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B14FB1">
        <w:rPr>
          <w:rFonts w:asciiTheme="minorHAnsi" w:hAnsiTheme="minorHAnsi" w:cs="Calibri"/>
          <w:sz w:val="22"/>
          <w:szCs w:val="22"/>
        </w:rPr>
        <w:br w:type="page"/>
      </w: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139015E5" w14:textId="77777777" w:rsidTr="000352DB">
        <w:tc>
          <w:tcPr>
            <w:tcW w:w="4320" w:type="dxa"/>
          </w:tcPr>
          <w:p w14:paraId="36CC7D6F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5DF4CE02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079356F9" w14:textId="77777777" w:rsidTr="000352DB">
        <w:tc>
          <w:tcPr>
            <w:tcW w:w="4320" w:type="dxa"/>
          </w:tcPr>
          <w:p w14:paraId="19A4ACA3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7FB6C4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56D3369C" w14:textId="77777777" w:rsidTr="000352DB">
        <w:tc>
          <w:tcPr>
            <w:tcW w:w="4320" w:type="dxa"/>
          </w:tcPr>
          <w:p w14:paraId="3A7C32CC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5999F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2191B83E" w14:textId="77777777" w:rsidTr="000352DB">
        <w:tc>
          <w:tcPr>
            <w:tcW w:w="4320" w:type="dxa"/>
          </w:tcPr>
          <w:p w14:paraId="7FE2F44E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35B48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34E7E0DA" w14:textId="77777777" w:rsidTr="000352DB">
        <w:tc>
          <w:tcPr>
            <w:tcW w:w="9360" w:type="dxa"/>
            <w:gridSpan w:val="2"/>
          </w:tcPr>
          <w:p w14:paraId="6063003B" w14:textId="77777777" w:rsidR="00476312" w:rsidRPr="00B14FB1" w:rsidRDefault="00476312" w:rsidP="00476312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031F3C90" w14:textId="34CC7752" w:rsidR="00476312" w:rsidRPr="00B14FB1" w:rsidRDefault="00476312" w:rsidP="00476312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6E55E941" w14:textId="03A24434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0E24E6F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3EA9CDA8" w14:textId="77777777" w:rsidR="00282C3C" w:rsidRDefault="00282C3C" w:rsidP="00827586">
      <w:pPr>
        <w:rPr>
          <w:rFonts w:asciiTheme="minorHAnsi" w:hAnsiTheme="minorHAnsi"/>
        </w:rPr>
      </w:pPr>
    </w:p>
    <w:p w14:paraId="2DF6F9BD" w14:textId="77777777" w:rsidR="00A878F4" w:rsidRDefault="00A878F4" w:rsidP="00827586">
      <w:pPr>
        <w:rPr>
          <w:rFonts w:asciiTheme="minorHAnsi" w:hAnsiTheme="minorHAnsi"/>
        </w:rPr>
      </w:pPr>
    </w:p>
    <w:p w14:paraId="44E65084" w14:textId="77777777" w:rsidR="00A878F4" w:rsidRPr="00B14FB1" w:rsidRDefault="00A878F4" w:rsidP="00827586">
      <w:pPr>
        <w:rPr>
          <w:rFonts w:asciiTheme="minorHAnsi" w:hAnsiTheme="minorHAnsi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0DC86EEC" w14:textId="77777777" w:rsidTr="000352DB">
        <w:tc>
          <w:tcPr>
            <w:tcW w:w="4320" w:type="dxa"/>
          </w:tcPr>
          <w:p w14:paraId="2036F80E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77D6FD82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54396807" w14:textId="77777777" w:rsidTr="000352DB">
        <w:tc>
          <w:tcPr>
            <w:tcW w:w="4320" w:type="dxa"/>
          </w:tcPr>
          <w:p w14:paraId="5D540F9A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765CD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3129F969" w14:textId="77777777" w:rsidTr="000352DB">
        <w:tc>
          <w:tcPr>
            <w:tcW w:w="4320" w:type="dxa"/>
          </w:tcPr>
          <w:p w14:paraId="3958A671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604FC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02C9A9A7" w14:textId="77777777" w:rsidTr="000352DB">
        <w:tc>
          <w:tcPr>
            <w:tcW w:w="4320" w:type="dxa"/>
          </w:tcPr>
          <w:p w14:paraId="3251FE06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AED98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398E107E" w14:textId="77777777" w:rsidTr="000352DB">
        <w:tc>
          <w:tcPr>
            <w:tcW w:w="9360" w:type="dxa"/>
            <w:gridSpan w:val="2"/>
          </w:tcPr>
          <w:p w14:paraId="4AF0DDEA" w14:textId="77777777" w:rsidR="00476312" w:rsidRPr="00B14FB1" w:rsidRDefault="00476312" w:rsidP="00476312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14603C2A" w14:textId="71201237" w:rsidR="00476312" w:rsidRPr="00B14FB1" w:rsidRDefault="00476312" w:rsidP="00476312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0D7E1F72" w14:textId="75388556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3A891F99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1A1B786F" w14:textId="7BCB585D" w:rsidR="00B14FB1" w:rsidRPr="00B14FB1" w:rsidRDefault="00B14FB1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4309D747" w14:textId="77777777" w:rsidR="00B14FB1" w:rsidRPr="00B14FB1" w:rsidRDefault="00B14FB1">
      <w:pPr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B14FB1">
        <w:rPr>
          <w:rFonts w:asciiTheme="minorHAnsi" w:hAnsiTheme="minorHAnsi" w:cs="Calibri"/>
          <w:sz w:val="22"/>
          <w:szCs w:val="22"/>
        </w:rPr>
        <w:br w:type="page"/>
      </w: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7FE069C1" w14:textId="77777777" w:rsidTr="000352DB">
        <w:tc>
          <w:tcPr>
            <w:tcW w:w="4320" w:type="dxa"/>
          </w:tcPr>
          <w:p w14:paraId="2AE7F8D1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20413023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29C6F2E9" w14:textId="77777777" w:rsidTr="000352DB">
        <w:tc>
          <w:tcPr>
            <w:tcW w:w="4320" w:type="dxa"/>
          </w:tcPr>
          <w:p w14:paraId="5F461669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D69961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1DCA1601" w14:textId="77777777" w:rsidTr="000352DB">
        <w:tc>
          <w:tcPr>
            <w:tcW w:w="4320" w:type="dxa"/>
          </w:tcPr>
          <w:p w14:paraId="506191DC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258E1F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0F9DB79F" w14:textId="77777777" w:rsidTr="000352DB">
        <w:tc>
          <w:tcPr>
            <w:tcW w:w="4320" w:type="dxa"/>
          </w:tcPr>
          <w:p w14:paraId="6CBAD690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C646FA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3C7B89D7" w14:textId="77777777" w:rsidTr="000352DB">
        <w:tc>
          <w:tcPr>
            <w:tcW w:w="9360" w:type="dxa"/>
            <w:gridSpan w:val="2"/>
          </w:tcPr>
          <w:p w14:paraId="464C0111" w14:textId="77777777" w:rsidR="00476312" w:rsidRPr="00B14FB1" w:rsidRDefault="00476312" w:rsidP="00476312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6A0B15B0" w14:textId="4822E709" w:rsidR="00476312" w:rsidRPr="00B14FB1" w:rsidRDefault="00476312" w:rsidP="00476312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3099F739" w14:textId="31461E74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1DAE22D8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6A63E0FC" w14:textId="77777777" w:rsidR="00282C3C" w:rsidRDefault="00282C3C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1DB9E27A" w14:textId="77777777" w:rsidR="00A878F4" w:rsidRDefault="00A878F4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p w14:paraId="3F4D06DA" w14:textId="77777777" w:rsidR="00A878F4" w:rsidRPr="00B14FB1" w:rsidRDefault="00A878F4" w:rsidP="00827586">
      <w:pPr>
        <w:spacing w:after="240"/>
        <w:rPr>
          <w:rFonts w:asciiTheme="minorHAnsi" w:hAnsiTheme="minorHAnsi" w:cs="Calibri"/>
          <w:sz w:val="22"/>
          <w:szCs w:val="22"/>
        </w:rPr>
      </w:pPr>
    </w:p>
    <w:tbl>
      <w:tblPr>
        <w:tblW w:w="9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5040"/>
      </w:tblGrid>
      <w:tr w:rsidR="00282C3C" w:rsidRPr="00B14FB1" w14:paraId="25757980" w14:textId="77777777" w:rsidTr="000352DB">
        <w:tc>
          <w:tcPr>
            <w:tcW w:w="4320" w:type="dxa"/>
          </w:tcPr>
          <w:p w14:paraId="14BB0242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b/>
                <w:sz w:val="22"/>
                <w:szCs w:val="22"/>
              </w:rPr>
              <w:t>Nom du programme dans l’annuaire :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6552683B" w14:textId="77777777" w:rsidR="00282C3C" w:rsidRPr="00B14FB1" w:rsidRDefault="00282C3C" w:rsidP="00827586">
            <w:pPr>
              <w:spacing w:after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282C3C" w:rsidRPr="00B14FB1" w14:paraId="1ECE3A94" w14:textId="77777777" w:rsidTr="000352DB">
        <w:tc>
          <w:tcPr>
            <w:tcW w:w="4320" w:type="dxa"/>
          </w:tcPr>
          <w:p w14:paraId="26C2E3B7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diplôme :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br/>
              <w:t>(veuillez énumérer les noms de toutes les options)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A6B082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0171008D" w14:textId="77777777" w:rsidTr="000352DB">
        <w:tc>
          <w:tcPr>
            <w:tcW w:w="4320" w:type="dxa"/>
          </w:tcPr>
          <w:p w14:paraId="68AA00F3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Désignation sur le relevé de notes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36B87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64918CBE" w14:textId="77777777" w:rsidTr="000352DB">
        <w:tc>
          <w:tcPr>
            <w:tcW w:w="4320" w:type="dxa"/>
          </w:tcPr>
          <w:p w14:paraId="672EC0EA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Principaux départements d’enseignement :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BCAD9" w14:textId="77777777" w:rsidR="00282C3C" w:rsidRPr="00B14FB1" w:rsidRDefault="00282C3C" w:rsidP="00827586">
            <w:pPr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82C3C" w:rsidRPr="00B14FB1" w14:paraId="1BBB4272" w14:textId="77777777" w:rsidTr="000352DB">
        <w:tc>
          <w:tcPr>
            <w:tcW w:w="9360" w:type="dxa"/>
            <w:gridSpan w:val="2"/>
          </w:tcPr>
          <w:p w14:paraId="56FDD926" w14:textId="77777777" w:rsidR="00476312" w:rsidRPr="00B14FB1" w:rsidRDefault="00476312" w:rsidP="00476312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Le programme qui fait la demande d’agrément est-il un programme pluridisciplinaire ? (</w:t>
            </w:r>
            <w:proofErr w:type="spellStart"/>
            <w:r w:rsidRPr="00B14FB1">
              <w:rPr>
                <w:rFonts w:asciiTheme="minorHAnsi" w:hAnsiTheme="minorHAnsi" w:cs="Calibri"/>
                <w:sz w:val="22"/>
                <w:szCs w:val="22"/>
              </w:rPr>
              <w:t>Veuillez vous</w:t>
            </w:r>
            <w:proofErr w:type="spellEnd"/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référer à l’énoncé d’interprétation </w:t>
            </w:r>
            <w:r w:rsidRPr="00B14FB1">
              <w:rPr>
                <w:rFonts w:asciiTheme="minorHAnsi" w:hAnsiTheme="minorHAnsi" w:cs="Calibri"/>
                <w:i/>
                <w:iCs/>
                <w:sz w:val="22"/>
                <w:szCs w:val="22"/>
              </w:rPr>
              <w:t>Matière des cours dans les options d’un programme et dans les programmes pluridisciplinaires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 pour plus d’informations.) [O/N]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3CBDC365" w14:textId="42D8F08D" w:rsidR="00476312" w:rsidRPr="00B14FB1" w:rsidRDefault="00476312" w:rsidP="00476312">
            <w:pPr>
              <w:pStyle w:val="ListParagraph"/>
              <w:numPr>
                <w:ilvl w:val="0"/>
                <w:numId w:val="34"/>
              </w:num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 oui, l’EES estime-t-il que le programme satisfait, de façon indépendante, à toutes les normes d’agrément pour chaque discipline identifiée dans le titre? [O/N]</w:t>
            </w:r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3ED151C8" w14:textId="0DE246AB" w:rsidR="00282C3C" w:rsidRPr="00B14FB1" w:rsidRDefault="00282C3C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Si le programme n’est actuellement pas agréé, veuillez indiquer l’année où les premiers diplômes seront décernés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  <w:p w14:paraId="7F3B29B0" w14:textId="77777777" w:rsidR="00B65823" w:rsidRPr="00B14FB1" w:rsidRDefault="00B65823" w:rsidP="00827586">
            <w:pPr>
              <w:tabs>
                <w:tab w:val="left" w:pos="320"/>
                <w:tab w:val="left" w:pos="1529"/>
              </w:tabs>
              <w:spacing w:before="120" w:after="0"/>
              <w:rPr>
                <w:rFonts w:asciiTheme="minorHAnsi" w:hAnsiTheme="minorHAnsi" w:cs="Calibri"/>
                <w:sz w:val="22"/>
                <w:szCs w:val="22"/>
              </w:rPr>
            </w:pPr>
            <w:r w:rsidRPr="00B14FB1">
              <w:rPr>
                <w:rFonts w:asciiTheme="minorHAnsi" w:hAnsiTheme="minorHAnsi" w:cs="Calibri"/>
                <w:sz w:val="22"/>
                <w:szCs w:val="22"/>
              </w:rPr>
              <w:t>Si</w:t>
            </w:r>
            <w:r w:rsidRPr="00B14FB1">
              <w:rPr>
                <w:rStyle w:val="Strong"/>
                <w:rFonts w:asciiTheme="minorHAnsi" w:hAnsiTheme="minorHAnsi"/>
              </w:rPr>
              <w:t xml:space="preserve"> </w:t>
            </w:r>
            <w:r w:rsidRPr="00B14FB1">
              <w:rPr>
                <w:rFonts w:asciiTheme="minorHAnsi" w:hAnsiTheme="minorHAnsi" w:cs="Calibri"/>
                <w:sz w:val="22"/>
                <w:szCs w:val="22"/>
              </w:rPr>
              <w:t xml:space="preserve">le programme n’est actuellement pas agréé, indiquer les mois au cours desquels l’expérience de conception en ingénierie (projet de conception final) se déroulera :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(  </w:t>
            </w:r>
            <w:proofErr w:type="gramEnd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   </w:t>
            </w:r>
            <w:proofErr w:type="gramStart"/>
            <w:r w:rsidRPr="00B14FB1">
              <w:rPr>
                <w:rFonts w:asciiTheme="minorHAnsi" w:hAnsiTheme="minorHAnsi" w:cs="Calibri"/>
                <w:sz w:val="22"/>
                <w:szCs w:val="22"/>
                <w:u w:val="single"/>
              </w:rPr>
              <w:t xml:space="preserve">  )</w:t>
            </w:r>
            <w:proofErr w:type="gramEnd"/>
          </w:p>
        </w:tc>
      </w:tr>
    </w:tbl>
    <w:p w14:paraId="79F0CC7A" w14:textId="77777777" w:rsidR="000F68D5" w:rsidRPr="00B14FB1" w:rsidRDefault="000F68D5" w:rsidP="00827586">
      <w:pPr>
        <w:rPr>
          <w:rFonts w:asciiTheme="minorHAnsi" w:hAnsiTheme="minorHAnsi"/>
        </w:rPr>
      </w:pPr>
    </w:p>
    <w:p w14:paraId="25E165F3" w14:textId="77777777" w:rsidR="00282C3C" w:rsidRPr="00B14FB1" w:rsidRDefault="00282C3C" w:rsidP="00827586">
      <w:pPr>
        <w:rPr>
          <w:rFonts w:asciiTheme="minorHAnsi" w:hAnsiTheme="minorHAnsi" w:cs="Calibri"/>
        </w:rPr>
      </w:pPr>
    </w:p>
    <w:p w14:paraId="5310D80B" w14:textId="77777777" w:rsidR="00282C3C" w:rsidRPr="00B14FB1" w:rsidRDefault="00282C3C" w:rsidP="00827586">
      <w:pPr>
        <w:tabs>
          <w:tab w:val="left" w:pos="3210"/>
        </w:tabs>
        <w:rPr>
          <w:rFonts w:asciiTheme="minorHAnsi" w:hAnsiTheme="minorHAnsi" w:cs="Calibri"/>
        </w:rPr>
      </w:pPr>
      <w:r w:rsidRPr="00B14FB1">
        <w:rPr>
          <w:rFonts w:asciiTheme="minorHAnsi" w:hAnsiTheme="minorHAnsi" w:cs="Calibri"/>
        </w:rPr>
        <w:tab/>
      </w:r>
    </w:p>
    <w:sectPr w:rsidR="00282C3C" w:rsidRPr="00B14FB1" w:rsidSect="000F68D5">
      <w:footerReference w:type="default" r:id="rId18"/>
      <w:pgSz w:w="12240" w:h="15840" w:code="1"/>
      <w:pgMar w:top="180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0B10A" w14:textId="77777777" w:rsidR="00561ED3" w:rsidRDefault="00561ED3" w:rsidP="00005EFF">
      <w:r>
        <w:separator/>
      </w:r>
    </w:p>
  </w:endnote>
  <w:endnote w:type="continuationSeparator" w:id="0">
    <w:p w14:paraId="46993D6F" w14:textId="77777777" w:rsidR="00561ED3" w:rsidRDefault="00561ED3" w:rsidP="0000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CBE8" w14:textId="77777777" w:rsidR="00F40C40" w:rsidRDefault="00F40C40">
    <w:pPr>
      <w:pStyle w:val="Footer"/>
    </w:pPr>
    <w:r w:rsidRPr="00C93095">
      <w:fldChar w:fldCharType="begin"/>
    </w:r>
    <w:r w:rsidRPr="00C93095">
      <w:instrText xml:space="preserve"> PAGE </w:instrText>
    </w:r>
    <w:r w:rsidRPr="00C93095">
      <w:fldChar w:fldCharType="separate"/>
    </w:r>
    <w:r>
      <w:rPr>
        <w:noProof/>
      </w:rPr>
      <w:t>2</w:t>
    </w:r>
    <w:r w:rsidRPr="00C9309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D102" w14:textId="77777777" w:rsidR="00F40C40" w:rsidRPr="00005CF2" w:rsidRDefault="00F40C40" w:rsidP="00D006AF">
    <w:pPr>
      <w:spacing w:after="0" w:line="220" w:lineRule="exact"/>
      <w:jc w:val="center"/>
      <w:rPr>
        <w:sz w:val="17"/>
        <w:szCs w:val="17"/>
      </w:rPr>
    </w:pPr>
    <w:r w:rsidRPr="00005CF2">
      <w:rPr>
        <w:b/>
        <w:bCs/>
        <w:sz w:val="19"/>
        <w:szCs w:val="19"/>
      </w:rPr>
      <w:t>Bureau canadien d’agrément des programmes de génie</w:t>
    </w:r>
    <w:r w:rsidRPr="00005CF2">
      <w:rPr>
        <w:b/>
        <w:bCs/>
        <w:sz w:val="19"/>
        <w:szCs w:val="19"/>
      </w:rPr>
      <w:br/>
    </w:r>
    <w:r w:rsidRPr="00005CF2">
      <w:rPr>
        <w:sz w:val="17"/>
        <w:szCs w:val="17"/>
      </w:rPr>
      <w:t>180, rue Elgin, 11</w:t>
    </w:r>
    <w:r w:rsidRPr="00005CF2">
      <w:rPr>
        <w:sz w:val="17"/>
        <w:szCs w:val="17"/>
        <w:vertAlign w:val="superscript"/>
      </w:rPr>
      <w:t>e</w:t>
    </w:r>
    <w:r w:rsidRPr="00005CF2">
      <w:rPr>
        <w:sz w:val="17"/>
        <w:szCs w:val="17"/>
      </w:rPr>
      <w:t xml:space="preserve"> étage, Ottawa, </w:t>
    </w:r>
    <w:proofErr w:type="gramStart"/>
    <w:r w:rsidRPr="00005CF2">
      <w:rPr>
        <w:sz w:val="17"/>
        <w:szCs w:val="17"/>
      </w:rPr>
      <w:t>ON  K</w:t>
    </w:r>
    <w:proofErr w:type="gramEnd"/>
    <w:r w:rsidRPr="00005CF2">
      <w:rPr>
        <w:sz w:val="17"/>
        <w:szCs w:val="17"/>
      </w:rPr>
      <w:t>2P 2K3</w:t>
    </w:r>
    <w:r w:rsidRPr="00005CF2">
      <w:rPr>
        <w:sz w:val="17"/>
        <w:szCs w:val="17"/>
      </w:rPr>
      <w:br/>
      <w:t>Tél.: 613-232-2474 / télécopieur : 613-230-5759</w:t>
    </w:r>
    <w:r w:rsidRPr="00005CF2">
      <w:rPr>
        <w:sz w:val="17"/>
        <w:szCs w:val="17"/>
      </w:rPr>
      <w:br/>
    </w:r>
    <w:hyperlink r:id="rId1" w:history="1">
      <w:r w:rsidRPr="00005CF2">
        <w:rPr>
          <w:rStyle w:val="Hyperlink"/>
          <w:sz w:val="17"/>
          <w:szCs w:val="17"/>
        </w:rPr>
        <w:t>bcapg@ingenieurscanada.ca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6F0E" w14:textId="77777777" w:rsidR="00F40C40" w:rsidRPr="00B14FB1" w:rsidRDefault="00F40C40" w:rsidP="00CD3783">
    <w:pPr>
      <w:spacing w:after="0" w:line="220" w:lineRule="exact"/>
      <w:jc w:val="center"/>
      <w:rPr>
        <w:rFonts w:asciiTheme="minorHAnsi" w:hAnsiTheme="minorHAnsi" w:cs="Calibri"/>
        <w:sz w:val="17"/>
        <w:szCs w:val="17"/>
      </w:rPr>
    </w:pPr>
    <w:r w:rsidRPr="00B14FB1">
      <w:rPr>
        <w:rFonts w:asciiTheme="minorHAnsi" w:hAnsiTheme="minorHAnsi" w:cs="Calibri"/>
        <w:b/>
        <w:bCs/>
        <w:sz w:val="19"/>
        <w:szCs w:val="19"/>
      </w:rPr>
      <w:t>Bureau canadien d’agrément des programmes de génie</w:t>
    </w:r>
    <w:r w:rsidRPr="00B14FB1">
      <w:rPr>
        <w:rFonts w:asciiTheme="minorHAnsi" w:hAnsiTheme="minorHAnsi" w:cs="Calibri"/>
        <w:b/>
        <w:bCs/>
        <w:sz w:val="19"/>
        <w:szCs w:val="19"/>
      </w:rPr>
      <w:br/>
    </w:r>
    <w:r w:rsidR="001F5232" w:rsidRPr="00B14FB1">
      <w:rPr>
        <w:rFonts w:asciiTheme="minorHAnsi" w:hAnsiTheme="minorHAnsi" w:cs="Calibri"/>
        <w:sz w:val="17"/>
        <w:szCs w:val="17"/>
      </w:rPr>
      <w:t>55</w:t>
    </w:r>
    <w:r w:rsidRPr="00B14FB1">
      <w:rPr>
        <w:rFonts w:asciiTheme="minorHAnsi" w:hAnsiTheme="minorHAnsi" w:cs="Calibri"/>
        <w:sz w:val="17"/>
        <w:szCs w:val="17"/>
      </w:rPr>
      <w:t xml:space="preserve">, rue </w:t>
    </w:r>
    <w:r w:rsidR="001F5232" w:rsidRPr="00B14FB1">
      <w:rPr>
        <w:rFonts w:asciiTheme="minorHAnsi" w:hAnsiTheme="minorHAnsi" w:cs="Calibri"/>
        <w:sz w:val="17"/>
        <w:szCs w:val="17"/>
      </w:rPr>
      <w:t>Metcalfe</w:t>
    </w:r>
    <w:r w:rsidRPr="00B14FB1">
      <w:rPr>
        <w:rFonts w:asciiTheme="minorHAnsi" w:hAnsiTheme="minorHAnsi" w:cs="Calibri"/>
        <w:sz w:val="17"/>
        <w:szCs w:val="17"/>
      </w:rPr>
      <w:t>,</w:t>
    </w:r>
    <w:r w:rsidR="001F5232" w:rsidRPr="00B14FB1">
      <w:rPr>
        <w:rFonts w:asciiTheme="minorHAnsi" w:hAnsiTheme="minorHAnsi" w:cs="Calibri"/>
        <w:sz w:val="17"/>
        <w:szCs w:val="17"/>
      </w:rPr>
      <w:t xml:space="preserve"> bureau 300, Ottawa (Ontario) K1P 6L5</w:t>
    </w:r>
    <w:r w:rsidRPr="00B14FB1">
      <w:rPr>
        <w:rFonts w:asciiTheme="minorHAnsi" w:hAnsiTheme="minorHAnsi" w:cs="Calibri"/>
        <w:sz w:val="17"/>
        <w:szCs w:val="17"/>
      </w:rPr>
      <w:br/>
      <w:t>Téléphone : 613-232-2474 / Télécopieur : 613-230-5759</w:t>
    </w:r>
    <w:r w:rsidRPr="00B14FB1">
      <w:rPr>
        <w:rFonts w:asciiTheme="minorHAnsi" w:hAnsiTheme="minorHAnsi" w:cs="Calibri"/>
        <w:sz w:val="17"/>
        <w:szCs w:val="17"/>
      </w:rPr>
      <w:br/>
    </w:r>
    <w:hyperlink r:id="rId1" w:history="1">
      <w:r w:rsidR="00F402B0" w:rsidRPr="00B14FB1">
        <w:rPr>
          <w:rStyle w:val="Hyperlink"/>
          <w:rFonts w:asciiTheme="minorHAnsi" w:hAnsiTheme="minorHAnsi" w:cs="Calibri"/>
          <w:sz w:val="17"/>
          <w:szCs w:val="17"/>
        </w:rPr>
        <w:t>visites@ingenieurscanada.ca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1F44" w14:textId="77777777" w:rsidR="00F40C40" w:rsidRPr="00E40F42" w:rsidRDefault="00F40C40" w:rsidP="00D006AF">
    <w:pPr>
      <w:spacing w:after="0" w:line="220" w:lineRule="exact"/>
      <w:jc w:val="center"/>
      <w:rPr>
        <w:sz w:val="19"/>
        <w:szCs w:val="19"/>
      </w:rPr>
    </w:pPr>
    <w:r w:rsidRPr="00E40F42">
      <w:rPr>
        <w:bCs/>
        <w:sz w:val="19"/>
        <w:szCs w:val="19"/>
      </w:rPr>
      <w:t xml:space="preserve">Page </w:t>
    </w:r>
    <w:r w:rsidRPr="00E40F42">
      <w:rPr>
        <w:rStyle w:val="PageNumber"/>
        <w:sz w:val="19"/>
        <w:szCs w:val="19"/>
      </w:rPr>
      <w:fldChar w:fldCharType="begin"/>
    </w:r>
    <w:r w:rsidRPr="00E40F42">
      <w:rPr>
        <w:rStyle w:val="PageNumber"/>
        <w:sz w:val="19"/>
        <w:szCs w:val="19"/>
      </w:rPr>
      <w:instrText xml:space="preserve"> PAGE </w:instrText>
    </w:r>
    <w:r w:rsidRPr="00E40F42"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2</w:t>
    </w:r>
    <w:r w:rsidRPr="00E40F42">
      <w:rPr>
        <w:rStyle w:val="PageNumber"/>
        <w:sz w:val="19"/>
        <w:szCs w:val="19"/>
      </w:rPr>
      <w:fldChar w:fldCharType="end"/>
    </w:r>
    <w:r w:rsidRPr="00E40F42">
      <w:rPr>
        <w:rStyle w:val="PageNumber"/>
        <w:sz w:val="19"/>
        <w:szCs w:val="19"/>
      </w:rPr>
      <w:t xml:space="preserve"> </w:t>
    </w:r>
    <w:r>
      <w:rPr>
        <w:rStyle w:val="PageNumber"/>
        <w:sz w:val="19"/>
        <w:szCs w:val="19"/>
      </w:rPr>
      <w:t>des renseignements sur l’établissement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0ED11" w14:textId="77777777" w:rsidR="00F40C40" w:rsidRPr="00B14FB1" w:rsidRDefault="00F40C40" w:rsidP="00D006AF">
    <w:pPr>
      <w:spacing w:after="0" w:line="220" w:lineRule="exact"/>
      <w:jc w:val="center"/>
      <w:rPr>
        <w:rFonts w:ascii="Aptos" w:hAnsi="Aptos"/>
        <w:sz w:val="19"/>
        <w:szCs w:val="19"/>
      </w:rPr>
    </w:pPr>
    <w:r w:rsidRPr="00B14FB1">
      <w:rPr>
        <w:rFonts w:ascii="Aptos" w:hAnsi="Aptos"/>
        <w:bCs/>
        <w:sz w:val="19"/>
        <w:szCs w:val="19"/>
      </w:rPr>
      <w:t xml:space="preserve">Page </w:t>
    </w:r>
    <w:r w:rsidRPr="00B14FB1">
      <w:rPr>
        <w:rStyle w:val="PageNumber"/>
        <w:rFonts w:ascii="Aptos" w:hAnsi="Aptos"/>
        <w:sz w:val="19"/>
        <w:szCs w:val="19"/>
      </w:rPr>
      <w:fldChar w:fldCharType="begin"/>
    </w:r>
    <w:r w:rsidRPr="00B14FB1">
      <w:rPr>
        <w:rStyle w:val="PageNumber"/>
        <w:rFonts w:ascii="Aptos" w:hAnsi="Aptos"/>
        <w:sz w:val="19"/>
        <w:szCs w:val="19"/>
      </w:rPr>
      <w:instrText xml:space="preserve"> PAGE </w:instrText>
    </w:r>
    <w:r w:rsidRPr="00B14FB1">
      <w:rPr>
        <w:rStyle w:val="PageNumber"/>
        <w:rFonts w:ascii="Aptos" w:hAnsi="Aptos"/>
        <w:sz w:val="19"/>
        <w:szCs w:val="19"/>
      </w:rPr>
      <w:fldChar w:fldCharType="separate"/>
    </w:r>
    <w:r w:rsidRPr="00B14FB1">
      <w:rPr>
        <w:rStyle w:val="PageNumber"/>
        <w:rFonts w:ascii="Aptos" w:hAnsi="Aptos"/>
        <w:noProof/>
        <w:sz w:val="19"/>
        <w:szCs w:val="19"/>
      </w:rPr>
      <w:t>2</w:t>
    </w:r>
    <w:r w:rsidRPr="00B14FB1">
      <w:rPr>
        <w:rStyle w:val="PageNumber"/>
        <w:rFonts w:ascii="Aptos" w:hAnsi="Aptos"/>
        <w:sz w:val="19"/>
        <w:szCs w:val="19"/>
      </w:rPr>
      <w:fldChar w:fldCharType="end"/>
    </w:r>
    <w:r w:rsidRPr="00B14FB1">
      <w:rPr>
        <w:rStyle w:val="PageNumber"/>
        <w:rFonts w:ascii="Aptos" w:hAnsi="Aptos"/>
        <w:sz w:val="19"/>
        <w:szCs w:val="19"/>
      </w:rPr>
      <w:t xml:space="preserve"> of Program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227E5" w14:textId="77777777" w:rsidR="00561ED3" w:rsidRDefault="00561ED3" w:rsidP="00005EFF">
      <w:r>
        <w:separator/>
      </w:r>
    </w:p>
  </w:footnote>
  <w:footnote w:type="continuationSeparator" w:id="0">
    <w:p w14:paraId="4D62A823" w14:textId="77777777" w:rsidR="00561ED3" w:rsidRDefault="00561ED3" w:rsidP="0000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C57B" w14:textId="77777777" w:rsidR="00F40C40" w:rsidRPr="00E34FCB" w:rsidRDefault="00F40C40" w:rsidP="00E34FCB">
    <w:pPr>
      <w:pStyle w:val="Header"/>
      <w:pBdr>
        <w:bottom w:val="single" w:sz="4" w:space="1" w:color="999999"/>
      </w:pBdr>
      <w:jc w:val="right"/>
      <w:rPr>
        <w:sz w:val="18"/>
        <w:szCs w:val="18"/>
      </w:rPr>
    </w:pPr>
    <w:r>
      <w:rPr>
        <w:sz w:val="18"/>
        <w:szCs w:val="18"/>
      </w:rPr>
      <w:t>Normes et procédures d’agrément 2008 du BCAPG — version « texte seul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EA72" w14:textId="5A7BD54F" w:rsidR="00F40C40" w:rsidRDefault="0073117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7728" behindDoc="0" locked="0" layoutInCell="1" allowOverlap="1" wp14:anchorId="49FB458D" wp14:editId="541C3DCD">
          <wp:simplePos x="0" y="0"/>
          <wp:positionH relativeFrom="margin">
            <wp:posOffset>-698500</wp:posOffset>
          </wp:positionH>
          <wp:positionV relativeFrom="margin">
            <wp:posOffset>-1614170</wp:posOffset>
          </wp:positionV>
          <wp:extent cx="6696075" cy="1240155"/>
          <wp:effectExtent l="0" t="0" r="0" b="0"/>
          <wp:wrapSquare wrapText="bothSides"/>
          <wp:docPr id="16986608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240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D862D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ECF3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161F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88EA2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4E85C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4024F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06944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F65DE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128E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EAB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96BB7"/>
    <w:multiLevelType w:val="hybridMultilevel"/>
    <w:tmpl w:val="582286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9F05B6"/>
    <w:multiLevelType w:val="hybridMultilevel"/>
    <w:tmpl w:val="00368244"/>
    <w:lvl w:ilvl="0" w:tplc="BFD83F3C">
      <w:start w:val="1"/>
      <w:numFmt w:val="lowerLetter"/>
      <w:pStyle w:val="bullet-indentedabc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0808493E"/>
    <w:multiLevelType w:val="hybridMultilevel"/>
    <w:tmpl w:val="229E51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D40066"/>
    <w:multiLevelType w:val="multilevel"/>
    <w:tmpl w:val="52084F6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2451502"/>
    <w:multiLevelType w:val="multilevel"/>
    <w:tmpl w:val="46B2928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8AC195D"/>
    <w:multiLevelType w:val="hybridMultilevel"/>
    <w:tmpl w:val="6CBCC426"/>
    <w:lvl w:ilvl="0" w:tplc="759C82C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6" w15:restartNumberingAfterBreak="0">
    <w:nsid w:val="2B3A0E9B"/>
    <w:multiLevelType w:val="multilevel"/>
    <w:tmpl w:val="D8B89D3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2B8537DA"/>
    <w:multiLevelType w:val="hybridMultilevel"/>
    <w:tmpl w:val="D8B89D38"/>
    <w:lvl w:ilvl="0" w:tplc="8E8AC6D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2F2F69A2"/>
    <w:multiLevelType w:val="hybridMultilevel"/>
    <w:tmpl w:val="4D681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D017FF"/>
    <w:multiLevelType w:val="hybridMultilevel"/>
    <w:tmpl w:val="8E223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66E1C"/>
    <w:multiLevelType w:val="hybridMultilevel"/>
    <w:tmpl w:val="028E51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702ED9"/>
    <w:multiLevelType w:val="multilevel"/>
    <w:tmpl w:val="BFE09E6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617A4633"/>
    <w:multiLevelType w:val="multilevel"/>
    <w:tmpl w:val="BB343AC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2FF2273"/>
    <w:multiLevelType w:val="hybridMultilevel"/>
    <w:tmpl w:val="713A25DA"/>
    <w:lvl w:ilvl="0" w:tplc="1E82E1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24" w15:restartNumberingAfterBreak="0">
    <w:nsid w:val="6559492A"/>
    <w:multiLevelType w:val="hybridMultilevel"/>
    <w:tmpl w:val="FC96A0BE"/>
    <w:lvl w:ilvl="0" w:tplc="D368E7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F2B82"/>
    <w:multiLevelType w:val="hybridMultilevel"/>
    <w:tmpl w:val="C8865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B1C22"/>
    <w:multiLevelType w:val="hybridMultilevel"/>
    <w:tmpl w:val="F9388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A1A1F"/>
    <w:multiLevelType w:val="hybridMultilevel"/>
    <w:tmpl w:val="9F62DDB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9932554">
    <w:abstractNumId w:val="15"/>
  </w:num>
  <w:num w:numId="2" w16cid:durableId="1258830752">
    <w:abstractNumId w:val="15"/>
  </w:num>
  <w:num w:numId="3" w16cid:durableId="750541129">
    <w:abstractNumId w:val="15"/>
  </w:num>
  <w:num w:numId="4" w16cid:durableId="432481004">
    <w:abstractNumId w:val="23"/>
  </w:num>
  <w:num w:numId="5" w16cid:durableId="1756128775">
    <w:abstractNumId w:val="15"/>
  </w:num>
  <w:num w:numId="6" w16cid:durableId="1873691609">
    <w:abstractNumId w:val="15"/>
  </w:num>
  <w:num w:numId="7" w16cid:durableId="613943572">
    <w:abstractNumId w:val="20"/>
  </w:num>
  <w:num w:numId="8" w16cid:durableId="43337043">
    <w:abstractNumId w:val="19"/>
  </w:num>
  <w:num w:numId="9" w16cid:durableId="834107873">
    <w:abstractNumId w:val="10"/>
  </w:num>
  <w:num w:numId="10" w16cid:durableId="1987010401">
    <w:abstractNumId w:val="27"/>
  </w:num>
  <w:num w:numId="11" w16cid:durableId="1668704595">
    <w:abstractNumId w:val="17"/>
  </w:num>
  <w:num w:numId="12" w16cid:durableId="1492793395">
    <w:abstractNumId w:val="21"/>
  </w:num>
  <w:num w:numId="13" w16cid:durableId="935747114">
    <w:abstractNumId w:val="16"/>
  </w:num>
  <w:num w:numId="14" w16cid:durableId="1294946192">
    <w:abstractNumId w:val="11"/>
  </w:num>
  <w:num w:numId="15" w16cid:durableId="52000710">
    <w:abstractNumId w:val="22"/>
  </w:num>
  <w:num w:numId="16" w16cid:durableId="659579990">
    <w:abstractNumId w:val="14"/>
  </w:num>
  <w:num w:numId="17" w16cid:durableId="2101830856">
    <w:abstractNumId w:val="11"/>
    <w:lvlOverride w:ilvl="0">
      <w:startOverride w:val="1"/>
    </w:lvlOverride>
  </w:num>
  <w:num w:numId="18" w16cid:durableId="328482231">
    <w:abstractNumId w:val="12"/>
  </w:num>
  <w:num w:numId="19" w16cid:durableId="1511869677">
    <w:abstractNumId w:val="26"/>
  </w:num>
  <w:num w:numId="20" w16cid:durableId="1714844311">
    <w:abstractNumId w:val="9"/>
  </w:num>
  <w:num w:numId="21" w16cid:durableId="1436750908">
    <w:abstractNumId w:val="7"/>
  </w:num>
  <w:num w:numId="22" w16cid:durableId="2035887763">
    <w:abstractNumId w:val="6"/>
  </w:num>
  <w:num w:numId="23" w16cid:durableId="1888106715">
    <w:abstractNumId w:val="5"/>
  </w:num>
  <w:num w:numId="24" w16cid:durableId="1801652813">
    <w:abstractNumId w:val="4"/>
  </w:num>
  <w:num w:numId="25" w16cid:durableId="1535847955">
    <w:abstractNumId w:val="8"/>
  </w:num>
  <w:num w:numId="26" w16cid:durableId="1232303158">
    <w:abstractNumId w:val="3"/>
  </w:num>
  <w:num w:numId="27" w16cid:durableId="314068941">
    <w:abstractNumId w:val="2"/>
  </w:num>
  <w:num w:numId="28" w16cid:durableId="953444435">
    <w:abstractNumId w:val="1"/>
  </w:num>
  <w:num w:numId="29" w16cid:durableId="341782056">
    <w:abstractNumId w:val="0"/>
  </w:num>
  <w:num w:numId="30" w16cid:durableId="1574192442">
    <w:abstractNumId w:val="13"/>
  </w:num>
  <w:num w:numId="31" w16cid:durableId="2055158733">
    <w:abstractNumId w:val="11"/>
    <w:lvlOverride w:ilvl="0">
      <w:startOverride w:val="1"/>
    </w:lvlOverride>
  </w:num>
  <w:num w:numId="32" w16cid:durableId="1647663837">
    <w:abstractNumId w:val="18"/>
  </w:num>
  <w:num w:numId="33" w16cid:durableId="425688036">
    <w:abstractNumId w:val="24"/>
  </w:num>
  <w:num w:numId="34" w16cid:durableId="6186127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UwMjI0NDA3MzU3MjFV0lEKTi0uzszPAykwrgUAx/gJRSwAAAA="/>
  </w:docVars>
  <w:rsids>
    <w:rsidRoot w:val="008E2471"/>
    <w:rsid w:val="00003C67"/>
    <w:rsid w:val="00005AC7"/>
    <w:rsid w:val="00005CF2"/>
    <w:rsid w:val="00005EFF"/>
    <w:rsid w:val="00011DB2"/>
    <w:rsid w:val="000122A3"/>
    <w:rsid w:val="00014CEB"/>
    <w:rsid w:val="0001651B"/>
    <w:rsid w:val="00021DC8"/>
    <w:rsid w:val="00022CED"/>
    <w:rsid w:val="000345BC"/>
    <w:rsid w:val="00034CAF"/>
    <w:rsid w:val="000352DB"/>
    <w:rsid w:val="00040766"/>
    <w:rsid w:val="00043D09"/>
    <w:rsid w:val="000448E1"/>
    <w:rsid w:val="00046AE2"/>
    <w:rsid w:val="0004771F"/>
    <w:rsid w:val="000518DB"/>
    <w:rsid w:val="000578C0"/>
    <w:rsid w:val="00060CDF"/>
    <w:rsid w:val="00064048"/>
    <w:rsid w:val="00064998"/>
    <w:rsid w:val="0006639E"/>
    <w:rsid w:val="000665CA"/>
    <w:rsid w:val="00067832"/>
    <w:rsid w:val="0007034D"/>
    <w:rsid w:val="00070FDD"/>
    <w:rsid w:val="000732A3"/>
    <w:rsid w:val="000733D4"/>
    <w:rsid w:val="00074AC8"/>
    <w:rsid w:val="00081E18"/>
    <w:rsid w:val="00083E9B"/>
    <w:rsid w:val="00091535"/>
    <w:rsid w:val="00093CBF"/>
    <w:rsid w:val="00093D15"/>
    <w:rsid w:val="000961A7"/>
    <w:rsid w:val="00096FFF"/>
    <w:rsid w:val="000A56E2"/>
    <w:rsid w:val="000B3EF6"/>
    <w:rsid w:val="000C68D1"/>
    <w:rsid w:val="000D0222"/>
    <w:rsid w:val="000D031C"/>
    <w:rsid w:val="000D2C1D"/>
    <w:rsid w:val="000D712E"/>
    <w:rsid w:val="000E0FE1"/>
    <w:rsid w:val="000E2666"/>
    <w:rsid w:val="000E5377"/>
    <w:rsid w:val="000F2CC2"/>
    <w:rsid w:val="000F2EAE"/>
    <w:rsid w:val="000F33A9"/>
    <w:rsid w:val="000F3A13"/>
    <w:rsid w:val="000F574E"/>
    <w:rsid w:val="000F68D5"/>
    <w:rsid w:val="000F6DDE"/>
    <w:rsid w:val="00102760"/>
    <w:rsid w:val="00102C69"/>
    <w:rsid w:val="0011114F"/>
    <w:rsid w:val="00116AA8"/>
    <w:rsid w:val="00117A40"/>
    <w:rsid w:val="001204B3"/>
    <w:rsid w:val="001244A5"/>
    <w:rsid w:val="001301BB"/>
    <w:rsid w:val="0013123D"/>
    <w:rsid w:val="001314B9"/>
    <w:rsid w:val="0013278B"/>
    <w:rsid w:val="001333E0"/>
    <w:rsid w:val="001334F5"/>
    <w:rsid w:val="00143101"/>
    <w:rsid w:val="00143A30"/>
    <w:rsid w:val="00146666"/>
    <w:rsid w:val="00155728"/>
    <w:rsid w:val="00161902"/>
    <w:rsid w:val="0016658A"/>
    <w:rsid w:val="00167529"/>
    <w:rsid w:val="001702D4"/>
    <w:rsid w:val="00172564"/>
    <w:rsid w:val="001733D0"/>
    <w:rsid w:val="0017768A"/>
    <w:rsid w:val="00184619"/>
    <w:rsid w:val="00185B8B"/>
    <w:rsid w:val="00185DDC"/>
    <w:rsid w:val="0018756C"/>
    <w:rsid w:val="00190631"/>
    <w:rsid w:val="00191801"/>
    <w:rsid w:val="00193559"/>
    <w:rsid w:val="0019435E"/>
    <w:rsid w:val="001946E8"/>
    <w:rsid w:val="001962CB"/>
    <w:rsid w:val="001A08F5"/>
    <w:rsid w:val="001A5356"/>
    <w:rsid w:val="001B3719"/>
    <w:rsid w:val="001B42C8"/>
    <w:rsid w:val="001C451B"/>
    <w:rsid w:val="001D1B01"/>
    <w:rsid w:val="001D5468"/>
    <w:rsid w:val="001E28DD"/>
    <w:rsid w:val="001F441E"/>
    <w:rsid w:val="001F5232"/>
    <w:rsid w:val="001F74A2"/>
    <w:rsid w:val="0020501D"/>
    <w:rsid w:val="002052DF"/>
    <w:rsid w:val="0020624B"/>
    <w:rsid w:val="0020656F"/>
    <w:rsid w:val="00206741"/>
    <w:rsid w:val="00207BE6"/>
    <w:rsid w:val="00221F7E"/>
    <w:rsid w:val="002231FB"/>
    <w:rsid w:val="002261F2"/>
    <w:rsid w:val="00227214"/>
    <w:rsid w:val="002307EB"/>
    <w:rsid w:val="002332D3"/>
    <w:rsid w:val="00241D92"/>
    <w:rsid w:val="0025276A"/>
    <w:rsid w:val="00252A87"/>
    <w:rsid w:val="002530CB"/>
    <w:rsid w:val="00265D90"/>
    <w:rsid w:val="0027256E"/>
    <w:rsid w:val="00277131"/>
    <w:rsid w:val="00277B64"/>
    <w:rsid w:val="00280DC0"/>
    <w:rsid w:val="0028159E"/>
    <w:rsid w:val="0028271D"/>
    <w:rsid w:val="00282C3C"/>
    <w:rsid w:val="00285A45"/>
    <w:rsid w:val="0029375B"/>
    <w:rsid w:val="002A0FC0"/>
    <w:rsid w:val="002A5143"/>
    <w:rsid w:val="002B4C4A"/>
    <w:rsid w:val="002B4D23"/>
    <w:rsid w:val="002B6F87"/>
    <w:rsid w:val="002C1E3B"/>
    <w:rsid w:val="002C4DF3"/>
    <w:rsid w:val="002C5B57"/>
    <w:rsid w:val="002C7BA1"/>
    <w:rsid w:val="002D5425"/>
    <w:rsid w:val="002D58D6"/>
    <w:rsid w:val="002E06C5"/>
    <w:rsid w:val="002E14DB"/>
    <w:rsid w:val="002E1600"/>
    <w:rsid w:val="002E37F2"/>
    <w:rsid w:val="002E520B"/>
    <w:rsid w:val="002F0DC5"/>
    <w:rsid w:val="002F110C"/>
    <w:rsid w:val="002F4700"/>
    <w:rsid w:val="00301DF5"/>
    <w:rsid w:val="003022C0"/>
    <w:rsid w:val="003031B5"/>
    <w:rsid w:val="00306866"/>
    <w:rsid w:val="003125A9"/>
    <w:rsid w:val="00314466"/>
    <w:rsid w:val="00316B58"/>
    <w:rsid w:val="0033266A"/>
    <w:rsid w:val="00336F89"/>
    <w:rsid w:val="00342E69"/>
    <w:rsid w:val="003477A9"/>
    <w:rsid w:val="00352843"/>
    <w:rsid w:val="0035316C"/>
    <w:rsid w:val="00355515"/>
    <w:rsid w:val="00361817"/>
    <w:rsid w:val="00361DAD"/>
    <w:rsid w:val="00363CD7"/>
    <w:rsid w:val="00370957"/>
    <w:rsid w:val="00380AF5"/>
    <w:rsid w:val="003823E1"/>
    <w:rsid w:val="00382655"/>
    <w:rsid w:val="003834CA"/>
    <w:rsid w:val="00385025"/>
    <w:rsid w:val="003874C8"/>
    <w:rsid w:val="0039611F"/>
    <w:rsid w:val="0039695D"/>
    <w:rsid w:val="00396C03"/>
    <w:rsid w:val="00397FAA"/>
    <w:rsid w:val="003B509C"/>
    <w:rsid w:val="003B7F2C"/>
    <w:rsid w:val="003C7EA5"/>
    <w:rsid w:val="003D69A1"/>
    <w:rsid w:val="003E4F82"/>
    <w:rsid w:val="003E5083"/>
    <w:rsid w:val="003F3EEB"/>
    <w:rsid w:val="00407B2D"/>
    <w:rsid w:val="00422B89"/>
    <w:rsid w:val="004311E5"/>
    <w:rsid w:val="004354F1"/>
    <w:rsid w:val="004554B3"/>
    <w:rsid w:val="004555F9"/>
    <w:rsid w:val="00455CC1"/>
    <w:rsid w:val="004607C5"/>
    <w:rsid w:val="00463A9B"/>
    <w:rsid w:val="00465E1D"/>
    <w:rsid w:val="00472D0A"/>
    <w:rsid w:val="00473C3F"/>
    <w:rsid w:val="00475AAB"/>
    <w:rsid w:val="00476312"/>
    <w:rsid w:val="00482EDD"/>
    <w:rsid w:val="004852D2"/>
    <w:rsid w:val="004A2AB3"/>
    <w:rsid w:val="004A2B56"/>
    <w:rsid w:val="004A7EA3"/>
    <w:rsid w:val="004B04B8"/>
    <w:rsid w:val="004B1E01"/>
    <w:rsid w:val="004B5E4B"/>
    <w:rsid w:val="004B62FD"/>
    <w:rsid w:val="004B75D6"/>
    <w:rsid w:val="004C16B0"/>
    <w:rsid w:val="004C4D13"/>
    <w:rsid w:val="004C5E47"/>
    <w:rsid w:val="004D280E"/>
    <w:rsid w:val="004D3736"/>
    <w:rsid w:val="004D3F28"/>
    <w:rsid w:val="004E10BB"/>
    <w:rsid w:val="004E1F23"/>
    <w:rsid w:val="004E6985"/>
    <w:rsid w:val="004E6CA3"/>
    <w:rsid w:val="004F0740"/>
    <w:rsid w:val="004F0CB3"/>
    <w:rsid w:val="004F71EC"/>
    <w:rsid w:val="0050224E"/>
    <w:rsid w:val="00511E61"/>
    <w:rsid w:val="00516D89"/>
    <w:rsid w:val="005175A1"/>
    <w:rsid w:val="00521072"/>
    <w:rsid w:val="0052272B"/>
    <w:rsid w:val="00522EB5"/>
    <w:rsid w:val="005242AE"/>
    <w:rsid w:val="00527C8D"/>
    <w:rsid w:val="00531340"/>
    <w:rsid w:val="00531EE9"/>
    <w:rsid w:val="005352B2"/>
    <w:rsid w:val="00537155"/>
    <w:rsid w:val="00537C6F"/>
    <w:rsid w:val="0054330A"/>
    <w:rsid w:val="00547410"/>
    <w:rsid w:val="0055058F"/>
    <w:rsid w:val="005507D0"/>
    <w:rsid w:val="00550916"/>
    <w:rsid w:val="00553E9D"/>
    <w:rsid w:val="005560E7"/>
    <w:rsid w:val="0055686C"/>
    <w:rsid w:val="005608AA"/>
    <w:rsid w:val="00561ED3"/>
    <w:rsid w:val="00570FBB"/>
    <w:rsid w:val="00572AE2"/>
    <w:rsid w:val="005750DC"/>
    <w:rsid w:val="00581701"/>
    <w:rsid w:val="00583809"/>
    <w:rsid w:val="00591D01"/>
    <w:rsid w:val="00596D6A"/>
    <w:rsid w:val="0059750F"/>
    <w:rsid w:val="005B1B18"/>
    <w:rsid w:val="005B1D09"/>
    <w:rsid w:val="005B4F44"/>
    <w:rsid w:val="005B5EBB"/>
    <w:rsid w:val="005C36FD"/>
    <w:rsid w:val="005C74EB"/>
    <w:rsid w:val="005D1D2B"/>
    <w:rsid w:val="005D23AF"/>
    <w:rsid w:val="005D3EFD"/>
    <w:rsid w:val="005D41E0"/>
    <w:rsid w:val="005D44B1"/>
    <w:rsid w:val="005D64F9"/>
    <w:rsid w:val="005D7931"/>
    <w:rsid w:val="005E3799"/>
    <w:rsid w:val="005E41DA"/>
    <w:rsid w:val="005E5221"/>
    <w:rsid w:val="005F010F"/>
    <w:rsid w:val="005F0836"/>
    <w:rsid w:val="005F5DA2"/>
    <w:rsid w:val="005F6030"/>
    <w:rsid w:val="005F71FA"/>
    <w:rsid w:val="006045AA"/>
    <w:rsid w:val="00605304"/>
    <w:rsid w:val="00605587"/>
    <w:rsid w:val="006135BB"/>
    <w:rsid w:val="00624040"/>
    <w:rsid w:val="00632E71"/>
    <w:rsid w:val="00635B36"/>
    <w:rsid w:val="006415B6"/>
    <w:rsid w:val="00641FCC"/>
    <w:rsid w:val="006424D5"/>
    <w:rsid w:val="00644A3C"/>
    <w:rsid w:val="00645AFC"/>
    <w:rsid w:val="00647235"/>
    <w:rsid w:val="00651540"/>
    <w:rsid w:val="00655EE1"/>
    <w:rsid w:val="00656DBE"/>
    <w:rsid w:val="0066154E"/>
    <w:rsid w:val="00663DCF"/>
    <w:rsid w:val="00665718"/>
    <w:rsid w:val="00667410"/>
    <w:rsid w:val="006710DF"/>
    <w:rsid w:val="00673A21"/>
    <w:rsid w:val="00680DBD"/>
    <w:rsid w:val="006820D8"/>
    <w:rsid w:val="00684005"/>
    <w:rsid w:val="0068722A"/>
    <w:rsid w:val="00690F2A"/>
    <w:rsid w:val="00690F91"/>
    <w:rsid w:val="006940D5"/>
    <w:rsid w:val="006A2CE5"/>
    <w:rsid w:val="006A437E"/>
    <w:rsid w:val="006A6AE3"/>
    <w:rsid w:val="006B0077"/>
    <w:rsid w:val="006B050E"/>
    <w:rsid w:val="006B052C"/>
    <w:rsid w:val="006B3B4B"/>
    <w:rsid w:val="006B3D04"/>
    <w:rsid w:val="006C0968"/>
    <w:rsid w:val="006C1375"/>
    <w:rsid w:val="006C367C"/>
    <w:rsid w:val="006C3CFE"/>
    <w:rsid w:val="006C5EEA"/>
    <w:rsid w:val="006C612C"/>
    <w:rsid w:val="006D4224"/>
    <w:rsid w:val="006D623C"/>
    <w:rsid w:val="006D64A9"/>
    <w:rsid w:val="006D7BFA"/>
    <w:rsid w:val="006E584A"/>
    <w:rsid w:val="006E6E77"/>
    <w:rsid w:val="006F1C18"/>
    <w:rsid w:val="006F4C36"/>
    <w:rsid w:val="006F7F22"/>
    <w:rsid w:val="00700C96"/>
    <w:rsid w:val="00702607"/>
    <w:rsid w:val="0071115E"/>
    <w:rsid w:val="007143DE"/>
    <w:rsid w:val="00721DA9"/>
    <w:rsid w:val="00725CC5"/>
    <w:rsid w:val="00731171"/>
    <w:rsid w:val="007315DE"/>
    <w:rsid w:val="00731837"/>
    <w:rsid w:val="007339CC"/>
    <w:rsid w:val="00743C83"/>
    <w:rsid w:val="00747128"/>
    <w:rsid w:val="00750B31"/>
    <w:rsid w:val="007514D2"/>
    <w:rsid w:val="00751510"/>
    <w:rsid w:val="00752E70"/>
    <w:rsid w:val="00753E93"/>
    <w:rsid w:val="00754BFE"/>
    <w:rsid w:val="00756895"/>
    <w:rsid w:val="0077348E"/>
    <w:rsid w:val="0077794F"/>
    <w:rsid w:val="007862BD"/>
    <w:rsid w:val="00793A85"/>
    <w:rsid w:val="007975EA"/>
    <w:rsid w:val="007A1727"/>
    <w:rsid w:val="007A3594"/>
    <w:rsid w:val="007A36E1"/>
    <w:rsid w:val="007A5A1A"/>
    <w:rsid w:val="007B3ED3"/>
    <w:rsid w:val="007B67C1"/>
    <w:rsid w:val="007C7FED"/>
    <w:rsid w:val="007D3E1A"/>
    <w:rsid w:val="007D6F9A"/>
    <w:rsid w:val="007E0B04"/>
    <w:rsid w:val="007E5BD5"/>
    <w:rsid w:val="007E7B4A"/>
    <w:rsid w:val="00803E55"/>
    <w:rsid w:val="00812294"/>
    <w:rsid w:val="00813D93"/>
    <w:rsid w:val="00817095"/>
    <w:rsid w:val="00826398"/>
    <w:rsid w:val="00827586"/>
    <w:rsid w:val="008302A8"/>
    <w:rsid w:val="008329B0"/>
    <w:rsid w:val="00833514"/>
    <w:rsid w:val="0083714D"/>
    <w:rsid w:val="008425DD"/>
    <w:rsid w:val="0084501B"/>
    <w:rsid w:val="008471C3"/>
    <w:rsid w:val="008539A3"/>
    <w:rsid w:val="00857BB3"/>
    <w:rsid w:val="0086419E"/>
    <w:rsid w:val="0086543A"/>
    <w:rsid w:val="00867E4B"/>
    <w:rsid w:val="00867E86"/>
    <w:rsid w:val="00875E3C"/>
    <w:rsid w:val="008760A8"/>
    <w:rsid w:val="00877F31"/>
    <w:rsid w:val="00880B6F"/>
    <w:rsid w:val="00881DBD"/>
    <w:rsid w:val="00886719"/>
    <w:rsid w:val="00887345"/>
    <w:rsid w:val="00890A04"/>
    <w:rsid w:val="0089594C"/>
    <w:rsid w:val="00896D55"/>
    <w:rsid w:val="008A4EBD"/>
    <w:rsid w:val="008A4FF5"/>
    <w:rsid w:val="008A5599"/>
    <w:rsid w:val="008A7123"/>
    <w:rsid w:val="008A732C"/>
    <w:rsid w:val="008B1070"/>
    <w:rsid w:val="008B45C9"/>
    <w:rsid w:val="008B7A58"/>
    <w:rsid w:val="008C21F6"/>
    <w:rsid w:val="008C4063"/>
    <w:rsid w:val="008C5D43"/>
    <w:rsid w:val="008C703C"/>
    <w:rsid w:val="008D141E"/>
    <w:rsid w:val="008D2389"/>
    <w:rsid w:val="008D2896"/>
    <w:rsid w:val="008D6ED5"/>
    <w:rsid w:val="008D731E"/>
    <w:rsid w:val="008D7484"/>
    <w:rsid w:val="008D7D9F"/>
    <w:rsid w:val="008E2471"/>
    <w:rsid w:val="008E6124"/>
    <w:rsid w:val="008E7953"/>
    <w:rsid w:val="008F0F33"/>
    <w:rsid w:val="008F5B97"/>
    <w:rsid w:val="008F60DA"/>
    <w:rsid w:val="00901A40"/>
    <w:rsid w:val="00903D53"/>
    <w:rsid w:val="00906BF2"/>
    <w:rsid w:val="009179ED"/>
    <w:rsid w:val="00923033"/>
    <w:rsid w:val="00935B5C"/>
    <w:rsid w:val="00936463"/>
    <w:rsid w:val="009455DC"/>
    <w:rsid w:val="0094683A"/>
    <w:rsid w:val="00951A48"/>
    <w:rsid w:val="00955648"/>
    <w:rsid w:val="00962E63"/>
    <w:rsid w:val="00970D71"/>
    <w:rsid w:val="009732E8"/>
    <w:rsid w:val="00982525"/>
    <w:rsid w:val="00982D59"/>
    <w:rsid w:val="00984A0D"/>
    <w:rsid w:val="00992F67"/>
    <w:rsid w:val="009970F5"/>
    <w:rsid w:val="009A0659"/>
    <w:rsid w:val="009A1BBE"/>
    <w:rsid w:val="009B21EC"/>
    <w:rsid w:val="009B40F1"/>
    <w:rsid w:val="009B5FC7"/>
    <w:rsid w:val="009C420A"/>
    <w:rsid w:val="009C48F6"/>
    <w:rsid w:val="009D151D"/>
    <w:rsid w:val="009D334D"/>
    <w:rsid w:val="009D4328"/>
    <w:rsid w:val="009E1EDF"/>
    <w:rsid w:val="009E61D8"/>
    <w:rsid w:val="009E7712"/>
    <w:rsid w:val="009F1BC1"/>
    <w:rsid w:val="009F2D19"/>
    <w:rsid w:val="009F4D39"/>
    <w:rsid w:val="009F56E2"/>
    <w:rsid w:val="009F6B77"/>
    <w:rsid w:val="00A0353A"/>
    <w:rsid w:val="00A0558B"/>
    <w:rsid w:val="00A065F8"/>
    <w:rsid w:val="00A07BA3"/>
    <w:rsid w:val="00A17B20"/>
    <w:rsid w:val="00A20B52"/>
    <w:rsid w:val="00A22665"/>
    <w:rsid w:val="00A25F23"/>
    <w:rsid w:val="00A27592"/>
    <w:rsid w:val="00A304C3"/>
    <w:rsid w:val="00A36778"/>
    <w:rsid w:val="00A4042D"/>
    <w:rsid w:val="00A41578"/>
    <w:rsid w:val="00A42B06"/>
    <w:rsid w:val="00A43F02"/>
    <w:rsid w:val="00A531C5"/>
    <w:rsid w:val="00A53399"/>
    <w:rsid w:val="00A56148"/>
    <w:rsid w:val="00A5658A"/>
    <w:rsid w:val="00A57F60"/>
    <w:rsid w:val="00A60669"/>
    <w:rsid w:val="00A637C1"/>
    <w:rsid w:val="00A64B4B"/>
    <w:rsid w:val="00A834A1"/>
    <w:rsid w:val="00A878F4"/>
    <w:rsid w:val="00A93925"/>
    <w:rsid w:val="00A93AA1"/>
    <w:rsid w:val="00AB0879"/>
    <w:rsid w:val="00AB0CA2"/>
    <w:rsid w:val="00AB155F"/>
    <w:rsid w:val="00AB2649"/>
    <w:rsid w:val="00AB2C78"/>
    <w:rsid w:val="00AB53B5"/>
    <w:rsid w:val="00AB7983"/>
    <w:rsid w:val="00AC41EA"/>
    <w:rsid w:val="00AC7297"/>
    <w:rsid w:val="00AD1A3A"/>
    <w:rsid w:val="00AD30AB"/>
    <w:rsid w:val="00AD4718"/>
    <w:rsid w:val="00AD4C80"/>
    <w:rsid w:val="00AE1498"/>
    <w:rsid w:val="00AE212F"/>
    <w:rsid w:val="00AF0F58"/>
    <w:rsid w:val="00AF5CC0"/>
    <w:rsid w:val="00B012C4"/>
    <w:rsid w:val="00B026A2"/>
    <w:rsid w:val="00B02D5B"/>
    <w:rsid w:val="00B04BA3"/>
    <w:rsid w:val="00B0567E"/>
    <w:rsid w:val="00B10B39"/>
    <w:rsid w:val="00B1123A"/>
    <w:rsid w:val="00B12A85"/>
    <w:rsid w:val="00B131A0"/>
    <w:rsid w:val="00B14FB1"/>
    <w:rsid w:val="00B219C2"/>
    <w:rsid w:val="00B21F98"/>
    <w:rsid w:val="00B24260"/>
    <w:rsid w:val="00B25488"/>
    <w:rsid w:val="00B25DA9"/>
    <w:rsid w:val="00B27DA3"/>
    <w:rsid w:val="00B302BD"/>
    <w:rsid w:val="00B3356A"/>
    <w:rsid w:val="00B34574"/>
    <w:rsid w:val="00B36578"/>
    <w:rsid w:val="00B52CD9"/>
    <w:rsid w:val="00B53B46"/>
    <w:rsid w:val="00B558ED"/>
    <w:rsid w:val="00B55C9E"/>
    <w:rsid w:val="00B56403"/>
    <w:rsid w:val="00B570FD"/>
    <w:rsid w:val="00B60099"/>
    <w:rsid w:val="00B62A91"/>
    <w:rsid w:val="00B65823"/>
    <w:rsid w:val="00B65F9F"/>
    <w:rsid w:val="00B67CE8"/>
    <w:rsid w:val="00B7077B"/>
    <w:rsid w:val="00B7296E"/>
    <w:rsid w:val="00B75037"/>
    <w:rsid w:val="00B766F9"/>
    <w:rsid w:val="00B804AA"/>
    <w:rsid w:val="00B83304"/>
    <w:rsid w:val="00B8591B"/>
    <w:rsid w:val="00B90BEE"/>
    <w:rsid w:val="00B91D79"/>
    <w:rsid w:val="00BA0591"/>
    <w:rsid w:val="00BA29A1"/>
    <w:rsid w:val="00BA3504"/>
    <w:rsid w:val="00BA3A04"/>
    <w:rsid w:val="00BA4EC6"/>
    <w:rsid w:val="00BA691F"/>
    <w:rsid w:val="00BB47B6"/>
    <w:rsid w:val="00BB5EED"/>
    <w:rsid w:val="00BB6B1E"/>
    <w:rsid w:val="00BB6E9C"/>
    <w:rsid w:val="00BB7F8B"/>
    <w:rsid w:val="00BC2534"/>
    <w:rsid w:val="00BC2DB7"/>
    <w:rsid w:val="00BC5885"/>
    <w:rsid w:val="00BC5CAA"/>
    <w:rsid w:val="00BD2466"/>
    <w:rsid w:val="00BD3458"/>
    <w:rsid w:val="00BD6414"/>
    <w:rsid w:val="00BE0E8B"/>
    <w:rsid w:val="00BE1DF8"/>
    <w:rsid w:val="00BE224A"/>
    <w:rsid w:val="00BE4E6F"/>
    <w:rsid w:val="00BE4EA2"/>
    <w:rsid w:val="00BF034C"/>
    <w:rsid w:val="00BF14D9"/>
    <w:rsid w:val="00BF65C7"/>
    <w:rsid w:val="00BF72A4"/>
    <w:rsid w:val="00C00085"/>
    <w:rsid w:val="00C02106"/>
    <w:rsid w:val="00C02E5F"/>
    <w:rsid w:val="00C04586"/>
    <w:rsid w:val="00C23ECD"/>
    <w:rsid w:val="00C242B2"/>
    <w:rsid w:val="00C27DA4"/>
    <w:rsid w:val="00C3407A"/>
    <w:rsid w:val="00C37A35"/>
    <w:rsid w:val="00C40D67"/>
    <w:rsid w:val="00C41E8B"/>
    <w:rsid w:val="00C44984"/>
    <w:rsid w:val="00C5006F"/>
    <w:rsid w:val="00C51796"/>
    <w:rsid w:val="00C5440E"/>
    <w:rsid w:val="00C578C8"/>
    <w:rsid w:val="00C601D7"/>
    <w:rsid w:val="00C63FDC"/>
    <w:rsid w:val="00C663E2"/>
    <w:rsid w:val="00C66EF2"/>
    <w:rsid w:val="00C67A65"/>
    <w:rsid w:val="00C73ED2"/>
    <w:rsid w:val="00C7423D"/>
    <w:rsid w:val="00C853EC"/>
    <w:rsid w:val="00C878C3"/>
    <w:rsid w:val="00C92167"/>
    <w:rsid w:val="00C92224"/>
    <w:rsid w:val="00C94953"/>
    <w:rsid w:val="00CA2D56"/>
    <w:rsid w:val="00CA475E"/>
    <w:rsid w:val="00CA772A"/>
    <w:rsid w:val="00CB0083"/>
    <w:rsid w:val="00CB297C"/>
    <w:rsid w:val="00CB5CDE"/>
    <w:rsid w:val="00CB6710"/>
    <w:rsid w:val="00CC357F"/>
    <w:rsid w:val="00CC68F0"/>
    <w:rsid w:val="00CD1FF3"/>
    <w:rsid w:val="00CD2A86"/>
    <w:rsid w:val="00CD3783"/>
    <w:rsid w:val="00CD5C68"/>
    <w:rsid w:val="00CD740C"/>
    <w:rsid w:val="00CD7ABC"/>
    <w:rsid w:val="00CE2690"/>
    <w:rsid w:val="00CE4B3F"/>
    <w:rsid w:val="00CE5829"/>
    <w:rsid w:val="00CF2EA3"/>
    <w:rsid w:val="00CF38A4"/>
    <w:rsid w:val="00CF3DFF"/>
    <w:rsid w:val="00CF5B85"/>
    <w:rsid w:val="00D006AF"/>
    <w:rsid w:val="00D0289B"/>
    <w:rsid w:val="00D1444F"/>
    <w:rsid w:val="00D21945"/>
    <w:rsid w:val="00D24B18"/>
    <w:rsid w:val="00D25AF6"/>
    <w:rsid w:val="00D348C8"/>
    <w:rsid w:val="00D36022"/>
    <w:rsid w:val="00D53363"/>
    <w:rsid w:val="00D5747A"/>
    <w:rsid w:val="00D604FA"/>
    <w:rsid w:val="00D64A22"/>
    <w:rsid w:val="00D64F96"/>
    <w:rsid w:val="00D71BB6"/>
    <w:rsid w:val="00D75FB4"/>
    <w:rsid w:val="00D76A53"/>
    <w:rsid w:val="00D8129A"/>
    <w:rsid w:val="00D8206D"/>
    <w:rsid w:val="00D8345B"/>
    <w:rsid w:val="00D90AC3"/>
    <w:rsid w:val="00D90F91"/>
    <w:rsid w:val="00D9664D"/>
    <w:rsid w:val="00DA039E"/>
    <w:rsid w:val="00DA3AB5"/>
    <w:rsid w:val="00DA457A"/>
    <w:rsid w:val="00DA63D3"/>
    <w:rsid w:val="00DB204C"/>
    <w:rsid w:val="00DC19F9"/>
    <w:rsid w:val="00DC2DAE"/>
    <w:rsid w:val="00DC3B96"/>
    <w:rsid w:val="00DC54B3"/>
    <w:rsid w:val="00DD53D1"/>
    <w:rsid w:val="00DE1045"/>
    <w:rsid w:val="00DF05A8"/>
    <w:rsid w:val="00DF0640"/>
    <w:rsid w:val="00DF0C43"/>
    <w:rsid w:val="00DF448D"/>
    <w:rsid w:val="00DF5357"/>
    <w:rsid w:val="00E00833"/>
    <w:rsid w:val="00E01112"/>
    <w:rsid w:val="00E1527C"/>
    <w:rsid w:val="00E25FA1"/>
    <w:rsid w:val="00E26B27"/>
    <w:rsid w:val="00E277D1"/>
    <w:rsid w:val="00E32F28"/>
    <w:rsid w:val="00E34FCB"/>
    <w:rsid w:val="00E40F42"/>
    <w:rsid w:val="00E41F88"/>
    <w:rsid w:val="00E5352E"/>
    <w:rsid w:val="00E5596C"/>
    <w:rsid w:val="00E5760F"/>
    <w:rsid w:val="00E634B2"/>
    <w:rsid w:val="00E6727E"/>
    <w:rsid w:val="00E7493C"/>
    <w:rsid w:val="00E82603"/>
    <w:rsid w:val="00E860E9"/>
    <w:rsid w:val="00E908AF"/>
    <w:rsid w:val="00E93065"/>
    <w:rsid w:val="00E95FD7"/>
    <w:rsid w:val="00E97EE4"/>
    <w:rsid w:val="00EA01DA"/>
    <w:rsid w:val="00EB0E38"/>
    <w:rsid w:val="00EB35E5"/>
    <w:rsid w:val="00EB3722"/>
    <w:rsid w:val="00EC5ECF"/>
    <w:rsid w:val="00ED0CB4"/>
    <w:rsid w:val="00EE2F99"/>
    <w:rsid w:val="00EE3CEB"/>
    <w:rsid w:val="00EE6120"/>
    <w:rsid w:val="00EE792F"/>
    <w:rsid w:val="00EF14B5"/>
    <w:rsid w:val="00EF3AEE"/>
    <w:rsid w:val="00EF4E70"/>
    <w:rsid w:val="00EF6386"/>
    <w:rsid w:val="00EF745F"/>
    <w:rsid w:val="00F04445"/>
    <w:rsid w:val="00F044ED"/>
    <w:rsid w:val="00F0521B"/>
    <w:rsid w:val="00F06B33"/>
    <w:rsid w:val="00F15D38"/>
    <w:rsid w:val="00F20D84"/>
    <w:rsid w:val="00F20F21"/>
    <w:rsid w:val="00F213A4"/>
    <w:rsid w:val="00F2568E"/>
    <w:rsid w:val="00F32800"/>
    <w:rsid w:val="00F34158"/>
    <w:rsid w:val="00F36E76"/>
    <w:rsid w:val="00F4022C"/>
    <w:rsid w:val="00F402B0"/>
    <w:rsid w:val="00F40960"/>
    <w:rsid w:val="00F40C40"/>
    <w:rsid w:val="00F47D54"/>
    <w:rsid w:val="00F50CB1"/>
    <w:rsid w:val="00F545A2"/>
    <w:rsid w:val="00F57E0D"/>
    <w:rsid w:val="00F6575E"/>
    <w:rsid w:val="00F67137"/>
    <w:rsid w:val="00F67661"/>
    <w:rsid w:val="00F715D6"/>
    <w:rsid w:val="00F767E5"/>
    <w:rsid w:val="00F86D2A"/>
    <w:rsid w:val="00F96B36"/>
    <w:rsid w:val="00FA151B"/>
    <w:rsid w:val="00FA2DD4"/>
    <w:rsid w:val="00FA6D43"/>
    <w:rsid w:val="00FA7050"/>
    <w:rsid w:val="00FB4A6E"/>
    <w:rsid w:val="00FB4D3A"/>
    <w:rsid w:val="00FD5BB1"/>
    <w:rsid w:val="00FE3395"/>
    <w:rsid w:val="00FE3EB6"/>
    <w:rsid w:val="00FE4057"/>
    <w:rsid w:val="00FF47EF"/>
    <w:rsid w:val="00FF5641"/>
    <w:rsid w:val="00FF612D"/>
    <w:rsid w:val="126A1316"/>
    <w:rsid w:val="7332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9C753"/>
  <w15:chartTrackingRefBased/>
  <w15:docId w15:val="{424A7957-99A4-4674-87D6-8CF08AD2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7D6F9A"/>
    <w:pPr>
      <w:spacing w:after="200" w:line="260" w:lineRule="exact"/>
    </w:pPr>
    <w:rPr>
      <w:rFonts w:ascii="Trebuchet MS" w:hAnsi="Trebuchet MS"/>
      <w:szCs w:val="24"/>
      <w:lang w:val="fr-CA" w:eastAsia="en-US"/>
    </w:rPr>
  </w:style>
  <w:style w:type="paragraph" w:styleId="Heading1">
    <w:name w:val="heading 1"/>
    <w:basedOn w:val="Normal"/>
    <w:next w:val="Normal"/>
    <w:qFormat/>
    <w:rsid w:val="008B45C9"/>
    <w:pPr>
      <w:spacing w:line="360" w:lineRule="exact"/>
      <w:outlineLvl w:val="0"/>
    </w:pPr>
    <w:rPr>
      <w:rFonts w:cs="Arial"/>
      <w:sz w:val="32"/>
      <w:szCs w:val="40"/>
      <w:lang w:val="en-CA"/>
    </w:rPr>
  </w:style>
  <w:style w:type="paragraph" w:styleId="Heading2">
    <w:name w:val="heading 2"/>
    <w:basedOn w:val="Normal"/>
    <w:next w:val="Normal"/>
    <w:qFormat/>
    <w:rsid w:val="00064998"/>
    <w:pPr>
      <w:keepNext/>
      <w:spacing w:after="120" w:line="300" w:lineRule="exact"/>
      <w:outlineLvl w:val="1"/>
    </w:pPr>
    <w:rPr>
      <w:i/>
      <w:sz w:val="28"/>
      <w:szCs w:val="28"/>
      <w:lang w:val="en-CA"/>
    </w:rPr>
  </w:style>
  <w:style w:type="paragraph" w:styleId="Heading3">
    <w:name w:val="heading 3"/>
    <w:basedOn w:val="Normal"/>
    <w:next w:val="Normal"/>
    <w:qFormat/>
    <w:rsid w:val="00B570FD"/>
    <w:pPr>
      <w:keepNext/>
      <w:tabs>
        <w:tab w:val="left" w:pos="720"/>
      </w:tabs>
      <w:spacing w:after="1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6B007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B007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B0077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B0077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6B0077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6B007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rsid w:val="007C7FED"/>
    <w:pPr>
      <w:tabs>
        <w:tab w:val="left" w:pos="720"/>
        <w:tab w:val="left" w:pos="960"/>
        <w:tab w:val="right" w:leader="dot" w:pos="8630"/>
      </w:tabs>
      <w:spacing w:after="80"/>
      <w:ind w:left="360"/>
    </w:pPr>
    <w:rPr>
      <w:i/>
      <w:noProof/>
      <w:sz w:val="18"/>
    </w:rPr>
  </w:style>
  <w:style w:type="paragraph" w:customStyle="1" w:styleId="bodytext-numberedindentedCharChar">
    <w:name w:val="body text - numbered + indented Char Char"/>
    <w:basedOn w:val="Normal"/>
    <w:rsid w:val="0089594C"/>
    <w:pPr>
      <w:spacing w:line="271" w:lineRule="auto"/>
      <w:ind w:left="720"/>
    </w:pPr>
  </w:style>
  <w:style w:type="paragraph" w:styleId="BlockText">
    <w:name w:val="Block Text"/>
    <w:basedOn w:val="Normal"/>
    <w:rsid w:val="006B0077"/>
    <w:pPr>
      <w:spacing w:after="120"/>
      <w:ind w:left="1440" w:right="1440"/>
    </w:pPr>
  </w:style>
  <w:style w:type="paragraph" w:customStyle="1" w:styleId="bodytext-hangingindent-10ptbelow">
    <w:name w:val="body text -hanging indent - 10pt below"/>
    <w:basedOn w:val="Normal"/>
    <w:rsid w:val="00605304"/>
    <w:pPr>
      <w:spacing w:line="271" w:lineRule="auto"/>
      <w:ind w:left="720" w:hanging="720"/>
    </w:pPr>
  </w:style>
  <w:style w:type="paragraph" w:customStyle="1" w:styleId="bullet">
    <w:name w:val="bullet"/>
    <w:basedOn w:val="Normal"/>
    <w:rsid w:val="000122A3"/>
    <w:pPr>
      <w:tabs>
        <w:tab w:val="left" w:pos="720"/>
      </w:tabs>
      <w:spacing w:after="60" w:line="271" w:lineRule="auto"/>
    </w:pPr>
    <w:rPr>
      <w:lang w:val="en-CA"/>
    </w:rPr>
  </w:style>
  <w:style w:type="paragraph" w:customStyle="1" w:styleId="bullet-indented">
    <w:name w:val="bullet - indented"/>
    <w:basedOn w:val="bullet"/>
    <w:rsid w:val="0089594C"/>
    <w:pPr>
      <w:tabs>
        <w:tab w:val="clear" w:pos="720"/>
        <w:tab w:val="left" w:pos="900"/>
      </w:tabs>
    </w:pPr>
  </w:style>
  <w:style w:type="paragraph" w:customStyle="1" w:styleId="bullet-lastbeforetext">
    <w:name w:val="bullet - last before text"/>
    <w:basedOn w:val="bullet"/>
    <w:rsid w:val="0089594C"/>
    <w:pPr>
      <w:spacing w:after="200"/>
    </w:pPr>
  </w:style>
  <w:style w:type="paragraph" w:customStyle="1" w:styleId="bullet-abc">
    <w:name w:val="bullet -abc"/>
    <w:basedOn w:val="bullet-indented"/>
    <w:rsid w:val="0089594C"/>
    <w:pPr>
      <w:tabs>
        <w:tab w:val="clear" w:pos="900"/>
        <w:tab w:val="num" w:pos="1080"/>
      </w:tabs>
      <w:ind w:left="1080" w:hanging="360"/>
    </w:pPr>
    <w:rPr>
      <w:b/>
    </w:rPr>
  </w:style>
  <w:style w:type="paragraph" w:customStyle="1" w:styleId="bullet-indented-last">
    <w:name w:val="bullet- indented - last"/>
    <w:basedOn w:val="bullet-lastbeforetext"/>
    <w:rsid w:val="0089594C"/>
    <w:pPr>
      <w:tabs>
        <w:tab w:val="clear" w:pos="720"/>
        <w:tab w:val="left" w:pos="900"/>
      </w:tabs>
    </w:pPr>
  </w:style>
  <w:style w:type="character" w:styleId="CommentReference">
    <w:name w:val="annotation reference"/>
    <w:semiHidden/>
    <w:rsid w:val="0089594C"/>
    <w:rPr>
      <w:sz w:val="16"/>
      <w:szCs w:val="16"/>
    </w:rPr>
  </w:style>
  <w:style w:type="paragraph" w:customStyle="1" w:styleId="form-indentedboxedresponseChar">
    <w:name w:val="form - indented boxed response Char"/>
    <w:basedOn w:val="Normal"/>
    <w:rsid w:val="0089594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400" w:line="271" w:lineRule="auto"/>
      <w:ind w:left="720"/>
    </w:pPr>
  </w:style>
  <w:style w:type="paragraph" w:customStyle="1" w:styleId="form-indentedboxedresponseCharChar">
    <w:name w:val="form - indented boxed response Char Char"/>
    <w:basedOn w:val="Normal"/>
    <w:rsid w:val="0089594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400" w:line="271" w:lineRule="auto"/>
      <w:ind w:left="720"/>
    </w:pPr>
  </w:style>
  <w:style w:type="paragraph" w:customStyle="1" w:styleId="Note">
    <w:name w:val="Note"/>
    <w:basedOn w:val="Normal"/>
    <w:rsid w:val="0089594C"/>
    <w:pPr>
      <w:spacing w:after="0"/>
    </w:pPr>
    <w:rPr>
      <w:sz w:val="17"/>
      <w:szCs w:val="17"/>
    </w:rPr>
  </w:style>
  <w:style w:type="paragraph" w:customStyle="1" w:styleId="Subhead">
    <w:name w:val="Subhead"/>
    <w:basedOn w:val="Normal"/>
    <w:rsid w:val="0089594C"/>
    <w:pPr>
      <w:keepNext/>
      <w:tabs>
        <w:tab w:val="left" w:pos="720"/>
      </w:tabs>
      <w:spacing w:after="120"/>
    </w:pPr>
    <w:rPr>
      <w:sz w:val="24"/>
      <w:u w:val="single"/>
    </w:rPr>
  </w:style>
  <w:style w:type="paragraph" w:customStyle="1" w:styleId="SubheadCharChar">
    <w:name w:val="Subhead Char Char"/>
    <w:basedOn w:val="Normal"/>
    <w:rsid w:val="0089594C"/>
    <w:pPr>
      <w:keepNext/>
      <w:tabs>
        <w:tab w:val="left" w:pos="720"/>
      </w:tabs>
      <w:spacing w:after="120"/>
    </w:pPr>
    <w:rPr>
      <w:sz w:val="24"/>
      <w:u w:val="single"/>
    </w:rPr>
  </w:style>
  <w:style w:type="paragraph" w:customStyle="1" w:styleId="Tablecolheaders">
    <w:name w:val="Table col headers"/>
    <w:basedOn w:val="Normal"/>
    <w:rsid w:val="0089594C"/>
    <w:pPr>
      <w:keepNext/>
      <w:framePr w:hSpace="181" w:wrap="around" w:vAnchor="text" w:hAnchor="text" w:y="1"/>
      <w:spacing w:before="40" w:after="80"/>
      <w:suppressOverlap/>
    </w:pPr>
    <w:rPr>
      <w:b/>
      <w:bCs/>
      <w:sz w:val="18"/>
      <w:szCs w:val="18"/>
    </w:rPr>
  </w:style>
  <w:style w:type="paragraph" w:customStyle="1" w:styleId="Tablecontent">
    <w:name w:val="Table content"/>
    <w:basedOn w:val="Normal"/>
    <w:rsid w:val="00857BB3"/>
    <w:pPr>
      <w:spacing w:before="40" w:after="80" w:line="220" w:lineRule="exact"/>
    </w:pPr>
    <w:rPr>
      <w:sz w:val="18"/>
      <w:szCs w:val="18"/>
    </w:rPr>
  </w:style>
  <w:style w:type="table" w:styleId="TableGrid">
    <w:name w:val="Table Grid"/>
    <w:basedOn w:val="TableNormal"/>
    <w:rsid w:val="0089594C"/>
    <w:pPr>
      <w:spacing w:after="200" w:line="27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rsid w:val="0089594C"/>
    <w:pPr>
      <w:keepNext/>
      <w:jc w:val="center"/>
    </w:pPr>
    <w:rPr>
      <w:b/>
      <w:bCs/>
    </w:rPr>
  </w:style>
  <w:style w:type="paragraph" w:customStyle="1" w:styleId="TitlePage">
    <w:name w:val="TitlePage"/>
    <w:basedOn w:val="Normal"/>
    <w:next w:val="Normal"/>
    <w:locked/>
    <w:rsid w:val="00DA039E"/>
    <w:pPr>
      <w:spacing w:after="1400" w:line="600" w:lineRule="exact"/>
      <w:jc w:val="center"/>
    </w:pPr>
    <w:rPr>
      <w:sz w:val="52"/>
      <w:szCs w:val="52"/>
      <w:lang w:val="en-CA"/>
    </w:rPr>
  </w:style>
  <w:style w:type="paragraph" w:styleId="TOC1">
    <w:name w:val="toc 1"/>
    <w:basedOn w:val="Normal"/>
    <w:next w:val="Normal"/>
    <w:autoRedefine/>
    <w:rsid w:val="007C7FED"/>
    <w:pPr>
      <w:tabs>
        <w:tab w:val="left" w:pos="360"/>
        <w:tab w:val="right" w:leader="dot" w:pos="8630"/>
      </w:tabs>
      <w:spacing w:before="200" w:after="60"/>
    </w:pPr>
    <w:rPr>
      <w:noProof/>
      <w:sz w:val="21"/>
    </w:rPr>
  </w:style>
  <w:style w:type="paragraph" w:customStyle="1" w:styleId="Header1">
    <w:name w:val="Header1"/>
    <w:basedOn w:val="Normal"/>
    <w:rsid w:val="000122A3"/>
    <w:pPr>
      <w:pBdr>
        <w:bottom w:val="single" w:sz="4" w:space="1" w:color="auto"/>
      </w:pBdr>
      <w:jc w:val="right"/>
    </w:pPr>
    <w:rPr>
      <w:sz w:val="18"/>
      <w:szCs w:val="18"/>
    </w:rPr>
  </w:style>
  <w:style w:type="paragraph" w:styleId="Footer">
    <w:name w:val="footer"/>
    <w:basedOn w:val="Normal"/>
    <w:rsid w:val="00DA039E"/>
    <w:pPr>
      <w:tabs>
        <w:tab w:val="center" w:pos="4320"/>
        <w:tab w:val="right" w:pos="8640"/>
      </w:tabs>
      <w:spacing w:before="80" w:after="0" w:line="240" w:lineRule="auto"/>
      <w:jc w:val="right"/>
    </w:pPr>
  </w:style>
  <w:style w:type="paragraph" w:customStyle="1" w:styleId="Form-indentbox">
    <w:name w:val="Form - indent box"/>
    <w:basedOn w:val="Normal"/>
    <w:rsid w:val="000122A3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spacing w:after="400"/>
      <w:ind w:left="540"/>
    </w:pPr>
  </w:style>
  <w:style w:type="paragraph" w:customStyle="1" w:styleId="bullet-indented0">
    <w:name w:val="bullet- indented"/>
    <w:basedOn w:val="Normal"/>
    <w:rsid w:val="000122A3"/>
    <w:pPr>
      <w:tabs>
        <w:tab w:val="left" w:pos="900"/>
      </w:tabs>
      <w:spacing w:after="80"/>
    </w:pPr>
    <w:rPr>
      <w:lang w:val="en-CA"/>
    </w:rPr>
  </w:style>
  <w:style w:type="paragraph" w:customStyle="1" w:styleId="Form-box">
    <w:name w:val="Form - box"/>
    <w:basedOn w:val="Normal"/>
    <w:rsid w:val="000122A3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400"/>
    </w:pPr>
  </w:style>
  <w:style w:type="paragraph" w:customStyle="1" w:styleId="Tablecontentvertical">
    <w:name w:val="Table content vertical"/>
    <w:basedOn w:val="Normal"/>
    <w:rsid w:val="00D25AF6"/>
    <w:pPr>
      <w:framePr w:hSpace="181" w:wrap="around" w:vAnchor="text" w:hAnchor="text" w:y="1"/>
      <w:spacing w:after="0"/>
      <w:ind w:left="115" w:right="115"/>
      <w:suppressOverlap/>
    </w:pPr>
    <w:rPr>
      <w:sz w:val="18"/>
      <w:szCs w:val="18"/>
    </w:rPr>
  </w:style>
  <w:style w:type="paragraph" w:customStyle="1" w:styleId="Bodytext-reducedspacebeforebullet">
    <w:name w:val="Body text - reduced space before bullet"/>
    <w:basedOn w:val="Normal"/>
    <w:rsid w:val="003874C8"/>
    <w:pPr>
      <w:spacing w:after="120" w:line="271" w:lineRule="auto"/>
    </w:pPr>
  </w:style>
  <w:style w:type="paragraph" w:styleId="Header">
    <w:name w:val="header"/>
    <w:basedOn w:val="Normal"/>
    <w:rsid w:val="005F0836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B10B39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10B39"/>
    <w:rPr>
      <w:b/>
      <w:bCs/>
    </w:rPr>
  </w:style>
  <w:style w:type="paragraph" w:styleId="BalloonText">
    <w:name w:val="Balloon Text"/>
    <w:basedOn w:val="Normal"/>
    <w:semiHidden/>
    <w:rsid w:val="00B10B39"/>
    <w:rPr>
      <w:rFonts w:ascii="Tahoma" w:hAnsi="Tahoma" w:cs="Tahoma"/>
      <w:sz w:val="16"/>
      <w:szCs w:val="16"/>
    </w:rPr>
  </w:style>
  <w:style w:type="paragraph" w:customStyle="1" w:styleId="Bodytext-20ptbelow">
    <w:name w:val="Body text - 20pt below"/>
    <w:basedOn w:val="Normal"/>
    <w:rsid w:val="0084501B"/>
    <w:pPr>
      <w:spacing w:after="400"/>
    </w:pPr>
  </w:style>
  <w:style w:type="character" w:styleId="Hyperlink">
    <w:name w:val="Hyperlink"/>
    <w:rsid w:val="00AB53B5"/>
    <w:rPr>
      <w:color w:val="666699"/>
      <w:u w:val="single"/>
    </w:rPr>
  </w:style>
  <w:style w:type="paragraph" w:styleId="FootnoteText">
    <w:name w:val="footnote text"/>
    <w:basedOn w:val="Normal"/>
    <w:semiHidden/>
    <w:rsid w:val="00596D6A"/>
    <w:rPr>
      <w:szCs w:val="20"/>
    </w:rPr>
  </w:style>
  <w:style w:type="character" w:styleId="FootnoteReference">
    <w:name w:val="footnote reference"/>
    <w:semiHidden/>
    <w:rsid w:val="00596D6A"/>
    <w:rPr>
      <w:vertAlign w:val="superscript"/>
    </w:rPr>
  </w:style>
  <w:style w:type="paragraph" w:customStyle="1" w:styleId="bodytext-indented">
    <w:name w:val="body text - indented"/>
    <w:basedOn w:val="bodytext-hangingindent-10ptbelow"/>
    <w:rsid w:val="00605304"/>
    <w:pPr>
      <w:ind w:firstLine="0"/>
    </w:pPr>
  </w:style>
  <w:style w:type="paragraph" w:customStyle="1" w:styleId="bullet-indentedabc">
    <w:name w:val="bullet - indented abc"/>
    <w:basedOn w:val="bodytext-indented"/>
    <w:rsid w:val="00656DBE"/>
    <w:pPr>
      <w:numPr>
        <w:numId w:val="14"/>
      </w:numPr>
      <w:spacing w:after="60"/>
    </w:pPr>
  </w:style>
  <w:style w:type="paragraph" w:customStyle="1" w:styleId="footnote">
    <w:name w:val="footnote"/>
    <w:basedOn w:val="FootnoteText"/>
    <w:rsid w:val="00B02D5B"/>
    <w:pPr>
      <w:spacing w:line="220" w:lineRule="exact"/>
    </w:pPr>
    <w:rPr>
      <w:sz w:val="18"/>
    </w:rPr>
  </w:style>
  <w:style w:type="paragraph" w:styleId="BodyText">
    <w:name w:val="Body Text"/>
    <w:basedOn w:val="Normal"/>
    <w:rsid w:val="006B0077"/>
    <w:pPr>
      <w:spacing w:after="120"/>
    </w:pPr>
  </w:style>
  <w:style w:type="paragraph" w:styleId="BodyText2">
    <w:name w:val="Body Text 2"/>
    <w:basedOn w:val="Normal"/>
    <w:rsid w:val="006B0077"/>
    <w:pPr>
      <w:spacing w:after="120" w:line="480" w:lineRule="auto"/>
    </w:pPr>
  </w:style>
  <w:style w:type="paragraph" w:styleId="BodyText3">
    <w:name w:val="Body Text 3"/>
    <w:basedOn w:val="Normal"/>
    <w:rsid w:val="006B007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B0077"/>
    <w:pPr>
      <w:ind w:firstLine="210"/>
    </w:pPr>
  </w:style>
  <w:style w:type="paragraph" w:styleId="BodyTextIndent">
    <w:name w:val="Body Text Indent"/>
    <w:basedOn w:val="Normal"/>
    <w:rsid w:val="006B0077"/>
    <w:pPr>
      <w:spacing w:after="120"/>
      <w:ind w:left="360"/>
    </w:pPr>
  </w:style>
  <w:style w:type="paragraph" w:styleId="BodyTextFirstIndent2">
    <w:name w:val="Body Text First Indent 2"/>
    <w:basedOn w:val="BodyTextIndent"/>
    <w:rsid w:val="006B0077"/>
    <w:pPr>
      <w:ind w:firstLine="210"/>
    </w:pPr>
  </w:style>
  <w:style w:type="paragraph" w:styleId="BodyTextIndent2">
    <w:name w:val="Body Text Indent 2"/>
    <w:basedOn w:val="Normal"/>
    <w:rsid w:val="006B0077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B0077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B0077"/>
    <w:rPr>
      <w:b/>
      <w:bCs/>
      <w:szCs w:val="20"/>
    </w:rPr>
  </w:style>
  <w:style w:type="paragraph" w:styleId="Closing">
    <w:name w:val="Closing"/>
    <w:basedOn w:val="Normal"/>
    <w:rsid w:val="006B0077"/>
    <w:pPr>
      <w:ind w:left="4320"/>
    </w:pPr>
  </w:style>
  <w:style w:type="paragraph" w:styleId="Date">
    <w:name w:val="Date"/>
    <w:basedOn w:val="Normal"/>
    <w:next w:val="Normal"/>
    <w:rsid w:val="006B0077"/>
  </w:style>
  <w:style w:type="paragraph" w:styleId="DocumentMap">
    <w:name w:val="Document Map"/>
    <w:basedOn w:val="Normal"/>
    <w:semiHidden/>
    <w:rsid w:val="006B0077"/>
    <w:pPr>
      <w:shd w:val="clear" w:color="auto" w:fill="000080"/>
    </w:pPr>
    <w:rPr>
      <w:rFonts w:ascii="Tahoma" w:hAnsi="Tahoma" w:cs="Tahoma"/>
      <w:szCs w:val="20"/>
    </w:rPr>
  </w:style>
  <w:style w:type="paragraph" w:styleId="E-mailSignature">
    <w:name w:val="E-mail Signature"/>
    <w:basedOn w:val="Normal"/>
    <w:rsid w:val="006B0077"/>
  </w:style>
  <w:style w:type="paragraph" w:styleId="EndnoteText">
    <w:name w:val="endnote text"/>
    <w:basedOn w:val="Normal"/>
    <w:semiHidden/>
    <w:rsid w:val="006B0077"/>
    <w:rPr>
      <w:szCs w:val="20"/>
    </w:rPr>
  </w:style>
  <w:style w:type="paragraph" w:styleId="EnvelopeAddress">
    <w:name w:val="envelope address"/>
    <w:basedOn w:val="Normal"/>
    <w:rsid w:val="006B007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6B0077"/>
    <w:rPr>
      <w:rFonts w:ascii="Arial" w:hAnsi="Arial" w:cs="Arial"/>
      <w:szCs w:val="20"/>
    </w:rPr>
  </w:style>
  <w:style w:type="paragraph" w:styleId="HTMLAddress">
    <w:name w:val="HTML Address"/>
    <w:basedOn w:val="Normal"/>
    <w:rsid w:val="006B0077"/>
    <w:rPr>
      <w:i/>
      <w:iCs/>
    </w:rPr>
  </w:style>
  <w:style w:type="paragraph" w:styleId="HTMLPreformatted">
    <w:name w:val="HTML Preformatted"/>
    <w:basedOn w:val="Normal"/>
    <w:rsid w:val="006B0077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6B007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6B007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B007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B007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B007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B007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B007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B007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B007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6B0077"/>
    <w:rPr>
      <w:rFonts w:ascii="Arial" w:hAnsi="Arial" w:cs="Arial"/>
      <w:b/>
      <w:bCs/>
    </w:rPr>
  </w:style>
  <w:style w:type="paragraph" w:styleId="List">
    <w:name w:val="List"/>
    <w:basedOn w:val="Normal"/>
    <w:rsid w:val="006B0077"/>
    <w:pPr>
      <w:ind w:left="360" w:hanging="360"/>
    </w:pPr>
  </w:style>
  <w:style w:type="paragraph" w:styleId="List2">
    <w:name w:val="List 2"/>
    <w:basedOn w:val="Normal"/>
    <w:rsid w:val="006B0077"/>
    <w:pPr>
      <w:ind w:left="720" w:hanging="360"/>
    </w:pPr>
  </w:style>
  <w:style w:type="paragraph" w:styleId="List3">
    <w:name w:val="List 3"/>
    <w:basedOn w:val="Normal"/>
    <w:rsid w:val="006B0077"/>
    <w:pPr>
      <w:ind w:left="1080" w:hanging="360"/>
    </w:pPr>
  </w:style>
  <w:style w:type="paragraph" w:styleId="List4">
    <w:name w:val="List 4"/>
    <w:basedOn w:val="Normal"/>
    <w:rsid w:val="006B0077"/>
    <w:pPr>
      <w:ind w:left="1440" w:hanging="360"/>
    </w:pPr>
  </w:style>
  <w:style w:type="paragraph" w:styleId="List5">
    <w:name w:val="List 5"/>
    <w:basedOn w:val="Normal"/>
    <w:rsid w:val="006B0077"/>
    <w:pPr>
      <w:ind w:left="1800" w:hanging="360"/>
    </w:pPr>
  </w:style>
  <w:style w:type="paragraph" w:styleId="ListBullet">
    <w:name w:val="List Bullet"/>
    <w:basedOn w:val="Normal"/>
    <w:rsid w:val="006B0077"/>
    <w:pPr>
      <w:numPr>
        <w:numId w:val="20"/>
      </w:numPr>
    </w:pPr>
  </w:style>
  <w:style w:type="paragraph" w:styleId="ListBullet2">
    <w:name w:val="List Bullet 2"/>
    <w:basedOn w:val="Normal"/>
    <w:rsid w:val="006B0077"/>
    <w:pPr>
      <w:numPr>
        <w:numId w:val="21"/>
      </w:numPr>
    </w:pPr>
  </w:style>
  <w:style w:type="paragraph" w:styleId="ListBullet3">
    <w:name w:val="List Bullet 3"/>
    <w:basedOn w:val="Normal"/>
    <w:rsid w:val="006B0077"/>
    <w:pPr>
      <w:numPr>
        <w:numId w:val="22"/>
      </w:numPr>
    </w:pPr>
  </w:style>
  <w:style w:type="paragraph" w:styleId="ListBullet4">
    <w:name w:val="List Bullet 4"/>
    <w:basedOn w:val="Normal"/>
    <w:rsid w:val="006B0077"/>
    <w:pPr>
      <w:numPr>
        <w:numId w:val="23"/>
      </w:numPr>
    </w:pPr>
  </w:style>
  <w:style w:type="paragraph" w:styleId="ListBullet5">
    <w:name w:val="List Bullet 5"/>
    <w:basedOn w:val="Normal"/>
    <w:rsid w:val="006B0077"/>
    <w:pPr>
      <w:numPr>
        <w:numId w:val="24"/>
      </w:numPr>
    </w:pPr>
  </w:style>
  <w:style w:type="paragraph" w:styleId="ListContinue">
    <w:name w:val="List Continue"/>
    <w:basedOn w:val="Normal"/>
    <w:rsid w:val="006B0077"/>
    <w:pPr>
      <w:spacing w:after="120"/>
      <w:ind w:left="360"/>
    </w:pPr>
  </w:style>
  <w:style w:type="paragraph" w:styleId="ListContinue2">
    <w:name w:val="List Continue 2"/>
    <w:basedOn w:val="Normal"/>
    <w:rsid w:val="006B0077"/>
    <w:pPr>
      <w:spacing w:after="120"/>
      <w:ind w:left="720"/>
    </w:pPr>
  </w:style>
  <w:style w:type="paragraph" w:styleId="ListContinue3">
    <w:name w:val="List Continue 3"/>
    <w:basedOn w:val="Normal"/>
    <w:rsid w:val="006B0077"/>
    <w:pPr>
      <w:spacing w:after="120"/>
      <w:ind w:left="1080"/>
    </w:pPr>
  </w:style>
  <w:style w:type="paragraph" w:styleId="ListContinue4">
    <w:name w:val="List Continue 4"/>
    <w:basedOn w:val="Normal"/>
    <w:rsid w:val="006B0077"/>
    <w:pPr>
      <w:spacing w:after="120"/>
      <w:ind w:left="1440"/>
    </w:pPr>
  </w:style>
  <w:style w:type="paragraph" w:styleId="ListContinue5">
    <w:name w:val="List Continue 5"/>
    <w:basedOn w:val="Normal"/>
    <w:rsid w:val="006B0077"/>
    <w:pPr>
      <w:spacing w:after="120"/>
      <w:ind w:left="1800"/>
    </w:pPr>
  </w:style>
  <w:style w:type="paragraph" w:styleId="ListNumber">
    <w:name w:val="List Number"/>
    <w:basedOn w:val="Normal"/>
    <w:rsid w:val="006B0077"/>
    <w:pPr>
      <w:numPr>
        <w:numId w:val="25"/>
      </w:numPr>
    </w:pPr>
  </w:style>
  <w:style w:type="paragraph" w:styleId="ListNumber2">
    <w:name w:val="List Number 2"/>
    <w:basedOn w:val="Normal"/>
    <w:rsid w:val="006B0077"/>
    <w:pPr>
      <w:numPr>
        <w:numId w:val="26"/>
      </w:numPr>
    </w:pPr>
  </w:style>
  <w:style w:type="paragraph" w:styleId="ListNumber3">
    <w:name w:val="List Number 3"/>
    <w:basedOn w:val="Normal"/>
    <w:rsid w:val="006B0077"/>
    <w:pPr>
      <w:numPr>
        <w:numId w:val="27"/>
      </w:numPr>
    </w:pPr>
  </w:style>
  <w:style w:type="paragraph" w:styleId="ListNumber4">
    <w:name w:val="List Number 4"/>
    <w:basedOn w:val="Normal"/>
    <w:rsid w:val="006B0077"/>
    <w:pPr>
      <w:numPr>
        <w:numId w:val="28"/>
      </w:numPr>
    </w:pPr>
  </w:style>
  <w:style w:type="paragraph" w:styleId="ListNumber5">
    <w:name w:val="List Number 5"/>
    <w:basedOn w:val="Normal"/>
    <w:rsid w:val="006B0077"/>
    <w:pPr>
      <w:numPr>
        <w:numId w:val="29"/>
      </w:numPr>
    </w:pPr>
  </w:style>
  <w:style w:type="paragraph" w:styleId="MacroText">
    <w:name w:val="macro"/>
    <w:semiHidden/>
    <w:rsid w:val="006B007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60" w:lineRule="exact"/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6B00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</w:rPr>
  </w:style>
  <w:style w:type="paragraph" w:styleId="NormalWeb">
    <w:name w:val="Normal (Web)"/>
    <w:basedOn w:val="Normal"/>
    <w:rsid w:val="006B0077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6B0077"/>
    <w:pPr>
      <w:ind w:left="720"/>
    </w:pPr>
  </w:style>
  <w:style w:type="paragraph" w:styleId="NoteHeading">
    <w:name w:val="Note Heading"/>
    <w:basedOn w:val="Normal"/>
    <w:next w:val="Normal"/>
    <w:rsid w:val="006B0077"/>
  </w:style>
  <w:style w:type="paragraph" w:styleId="PlainText">
    <w:name w:val="Plain Text"/>
    <w:basedOn w:val="Normal"/>
    <w:rsid w:val="006B0077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rsid w:val="006B0077"/>
  </w:style>
  <w:style w:type="paragraph" w:styleId="Signature">
    <w:name w:val="Signature"/>
    <w:basedOn w:val="Normal"/>
    <w:rsid w:val="006B0077"/>
    <w:pPr>
      <w:ind w:left="4320"/>
    </w:pPr>
  </w:style>
  <w:style w:type="paragraph" w:styleId="Subtitle">
    <w:name w:val="Subtitle"/>
    <w:basedOn w:val="Normal"/>
    <w:qFormat/>
    <w:rsid w:val="006B0077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TableofAuthorities">
    <w:name w:val="table of authorities"/>
    <w:basedOn w:val="Normal"/>
    <w:next w:val="Normal"/>
    <w:semiHidden/>
    <w:rsid w:val="006B0077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B0077"/>
  </w:style>
  <w:style w:type="paragraph" w:styleId="Title">
    <w:name w:val="Title"/>
    <w:basedOn w:val="Normal"/>
    <w:qFormat/>
    <w:rsid w:val="006B007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B0077"/>
    <w:pPr>
      <w:spacing w:before="120"/>
    </w:pPr>
    <w:rPr>
      <w:rFonts w:ascii="Arial" w:hAnsi="Arial" w:cs="Arial"/>
      <w:b/>
      <w:bCs/>
      <w:sz w:val="24"/>
    </w:rPr>
  </w:style>
  <w:style w:type="paragraph" w:styleId="TOC3">
    <w:name w:val="toc 3"/>
    <w:basedOn w:val="Normal"/>
    <w:next w:val="Normal"/>
    <w:autoRedefine/>
    <w:semiHidden/>
    <w:rsid w:val="006B0077"/>
    <w:pPr>
      <w:ind w:left="400"/>
    </w:pPr>
  </w:style>
  <w:style w:type="paragraph" w:styleId="TOC4">
    <w:name w:val="toc 4"/>
    <w:basedOn w:val="Normal"/>
    <w:next w:val="Normal"/>
    <w:autoRedefine/>
    <w:semiHidden/>
    <w:rsid w:val="006B0077"/>
    <w:pPr>
      <w:ind w:left="600"/>
    </w:pPr>
  </w:style>
  <w:style w:type="paragraph" w:styleId="TOC5">
    <w:name w:val="toc 5"/>
    <w:basedOn w:val="Normal"/>
    <w:next w:val="Normal"/>
    <w:autoRedefine/>
    <w:semiHidden/>
    <w:rsid w:val="006B0077"/>
    <w:pPr>
      <w:ind w:left="800"/>
    </w:pPr>
  </w:style>
  <w:style w:type="paragraph" w:styleId="TOC6">
    <w:name w:val="toc 6"/>
    <w:basedOn w:val="Normal"/>
    <w:next w:val="Normal"/>
    <w:autoRedefine/>
    <w:semiHidden/>
    <w:rsid w:val="006B0077"/>
    <w:pPr>
      <w:ind w:left="1000"/>
    </w:pPr>
  </w:style>
  <w:style w:type="paragraph" w:styleId="TOC7">
    <w:name w:val="toc 7"/>
    <w:basedOn w:val="Normal"/>
    <w:next w:val="Normal"/>
    <w:autoRedefine/>
    <w:semiHidden/>
    <w:rsid w:val="006B0077"/>
    <w:pPr>
      <w:ind w:left="1200"/>
    </w:pPr>
  </w:style>
  <w:style w:type="paragraph" w:styleId="TOC8">
    <w:name w:val="toc 8"/>
    <w:basedOn w:val="Normal"/>
    <w:next w:val="Normal"/>
    <w:autoRedefine/>
    <w:semiHidden/>
    <w:rsid w:val="006B0077"/>
    <w:pPr>
      <w:ind w:left="1400"/>
    </w:pPr>
  </w:style>
  <w:style w:type="paragraph" w:styleId="TOC9">
    <w:name w:val="toc 9"/>
    <w:basedOn w:val="Normal"/>
    <w:next w:val="Normal"/>
    <w:autoRedefine/>
    <w:semiHidden/>
    <w:rsid w:val="006B0077"/>
    <w:pPr>
      <w:ind w:left="1600"/>
    </w:pPr>
  </w:style>
  <w:style w:type="character" w:styleId="FollowedHyperlink">
    <w:name w:val="FollowedHyperlink"/>
    <w:rsid w:val="0018756C"/>
    <w:rPr>
      <w:color w:val="800080"/>
      <w:u w:val="single"/>
    </w:rPr>
  </w:style>
  <w:style w:type="character" w:styleId="PageNumber">
    <w:name w:val="page number"/>
    <w:basedOn w:val="DefaultParagraphFont"/>
    <w:rsid w:val="004F0CB3"/>
  </w:style>
  <w:style w:type="character" w:styleId="Strong">
    <w:name w:val="Strong"/>
    <w:uiPriority w:val="22"/>
    <w:qFormat/>
    <w:rsid w:val="00B65823"/>
    <w:rPr>
      <w:b/>
      <w:bCs/>
    </w:rPr>
  </w:style>
  <w:style w:type="character" w:styleId="Mention">
    <w:name w:val="Mention"/>
    <w:basedOn w:val="DefaultParagraphFont"/>
    <w:uiPriority w:val="99"/>
    <w:unhideWhenUsed/>
    <w:rsid w:val="00E41F88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F3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capg@ingenieurscanada.ca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isites@ingenieurscanada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marshall\Application%20Data\Microsoft\Templates\engineerscana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d6a5f9ae-b8b3-457c-8c83-ea28edfa946a">French</Language>
    <Document_Type xmlns="d6a5f9ae-b8b3-457c-8c83-ea28edfa946a" xsi:nil="true"/>
    <TaxCatchAll xmlns="de94fafe-1c9b-4318-81dd-ed6f1c9e7dc7" xsi:nil="true"/>
    <ResourceType xmlns="d6a5f9ae-b8b3-457c-8c83-ea28edfa946a">HEI Material</ResourceType>
    <_dlc_DocIdPersistId xmlns="de94fafe-1c9b-4318-81dd-ed6f1c9e7dc7" xsi:nil="true"/>
    <AccreditationCycle xmlns="d6a5f9ae-b8b3-457c-8c83-ea28edfa946a">2026-2027</AccreditationCycle>
    <_dlc_DocId xmlns="de94fafe-1c9b-4318-81dd-ed6f1c9e7dc7">ACCREDIT-592379039-622</_dlc_DocId>
    <_dlc_DocIdUrl xmlns="de94fafe-1c9b-4318-81dd-ed6f1c9e7dc7">
      <Url>https://engineerscanada.sharepoint.com/sites/accreditation/_layouts/15/DocIdRedir.aspx?ID=ACCREDIT-592379039-622</Url>
      <Description>ACCREDIT-592379039-622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97A3D1D08A547A9E0E12E0619CB95" ma:contentTypeVersion="18" ma:contentTypeDescription="Create a new document." ma:contentTypeScope="" ma:versionID="646732a054d62bbbfec5ebaa046bcdf8">
  <xsd:schema xmlns:xsd="http://www.w3.org/2001/XMLSchema" xmlns:xs="http://www.w3.org/2001/XMLSchema" xmlns:p="http://schemas.microsoft.com/office/2006/metadata/properties" xmlns:ns2="de94fafe-1c9b-4318-81dd-ed6f1c9e7dc7" xmlns:ns3="d6a5f9ae-b8b3-457c-8c83-ea28edfa946a" targetNamespace="http://schemas.microsoft.com/office/2006/metadata/properties" ma:root="true" ma:fieldsID="ab344ecf015eb1575a76b6d5a9f8e225" ns2:_="" ns3:_="">
    <xsd:import namespace="de94fafe-1c9b-4318-81dd-ed6f1c9e7dc7"/>
    <xsd:import namespace="d6a5f9ae-b8b3-457c-8c83-ea28edfa946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Language" minOccurs="0"/>
                <xsd:element ref="ns3:AccreditationCycle" minOccurs="0"/>
                <xsd:element ref="ns3:ResourceTyp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Document_Typ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4fafe-1c9b-4318-81dd-ed6f1c9e7dc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7633534-f149-4ab7-b018-4a1ed82cdc85}" ma:internalName="TaxCatchAll" ma:showField="CatchAllData" ma:web="de94fafe-1c9b-4318-81dd-ed6f1c9e7d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5f9ae-b8b3-457c-8c83-ea28edfa946a" elementFormDefault="qualified">
    <xsd:import namespace="http://schemas.microsoft.com/office/2006/documentManagement/types"/>
    <xsd:import namespace="http://schemas.microsoft.com/office/infopath/2007/PartnerControls"/>
    <xsd:element name="Language" ma:index="9" nillable="true" ma:displayName="Language" ma:format="Dropdown" ma:internalName="Language">
      <xsd:simpleType>
        <xsd:restriction base="dms:Choice">
          <xsd:enumeration value="English"/>
          <xsd:enumeration value="French"/>
        </xsd:restriction>
      </xsd:simpleType>
    </xsd:element>
    <xsd:element name="AccreditationCycle" ma:index="10" nillable="true" ma:displayName="Accreditation Cycle" ma:default="None" ma:format="Dropdown" ma:internalName="AccreditationCycle">
      <xsd:simpleType>
        <xsd:restriction base="dms:Choice"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None"/>
          <xsd:enumeration value="2023-2024 October Update"/>
          <xsd:enumeration value="2026-2027"/>
        </xsd:restriction>
      </xsd:simpleType>
    </xsd:element>
    <xsd:element name="ResourceType" ma:index="11" nillable="true" ma:displayName="Resource Type" ma:format="Dropdown" ma:internalName="ResourceType">
      <xsd:simpleType>
        <xsd:restriction base="dms:Choice">
          <xsd:enumeration value="AB Meeting for Johanne"/>
          <xsd:enumeration value="General Visitor"/>
          <xsd:enumeration value="Questionnaire package"/>
          <xsd:enumeration value="Visiting Team Material"/>
          <xsd:enumeration value="IES/OneHub"/>
          <xsd:enumeration value="HEI Material"/>
          <xsd:enumeration value="Secretariat Material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_Type" ma:index="18" nillable="true" ma:displayName="Document_Type" ma:format="Dropdown" ma:internalName="Document_Type">
      <xsd:simpleType>
        <xsd:restriction base="dms:Choice">
          <xsd:enumeration value="Form"/>
          <xsd:enumeration value="How to"/>
          <xsd:enumeration value="Information"/>
          <xsd:enumeration value="List"/>
          <xsd:enumeration value="Presentation"/>
          <xsd:enumeration value="Procedure"/>
          <xsd:enumeration value="Publication"/>
          <xsd:enumeration value="Template"/>
          <xsd:enumeration value="Report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A1E0D0-3AC8-4887-AC8A-CAB42154989A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6a5f9ae-b8b3-457c-8c83-ea28edfa946a"/>
    <ds:schemaRef ds:uri="de94fafe-1c9b-4318-81dd-ed6f1c9e7dc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BA59CC-7E84-4DA9-A429-3418F001F6A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15531B-3C25-4B70-BF26-5D0FBAD82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D764F-206B-4A8E-81A4-75496D123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4fafe-1c9b-4318-81dd-ed6f1c9e7dc7"/>
    <ds:schemaRef ds:uri="d6a5f9ae-b8b3-457c-8c83-ea28edfa9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A69673-0334-498C-9C0D-95230A4AF2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engineerscanada.dot</Template>
  <TotalTime>1</TotalTime>
  <Pages>8</Pages>
  <Words>2207</Words>
  <Characters>12297</Characters>
  <Application>Microsoft Office Word</Application>
  <DocSecurity>0</DocSecurity>
  <Lines>361</Lines>
  <Paragraphs>155</Paragraphs>
  <ScaleCrop>false</ScaleCrop>
  <Company>ccpe</Company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d'agrement</dc:title>
  <dc:subject/>
  <dc:creator>smarshall</dc:creator>
  <cp:keywords/>
  <cp:lastModifiedBy>Roselyne Lampron</cp:lastModifiedBy>
  <cp:revision>2</cp:revision>
  <cp:lastPrinted>2009-03-04T17:58:00Z</cp:lastPrinted>
  <dcterms:created xsi:type="dcterms:W3CDTF">2025-12-11T20:02:00Z</dcterms:created>
  <dcterms:modified xsi:type="dcterms:W3CDTF">2025-12-11T20:02:00Z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84ea212a04c41fcbdea165934b2161a">
    <vt:lpwstr/>
  </property>
  <property fmtid="{D5CDD505-2E9C-101B-9397-08002B2CF9AE}" pid="3" name="Document Type">
    <vt:lpwstr/>
  </property>
  <property fmtid="{D5CDD505-2E9C-101B-9397-08002B2CF9AE}" pid="4" name="_dlc_DocId">
    <vt:lpwstr>ACCREDIT-592379039-578</vt:lpwstr>
  </property>
  <property fmtid="{D5CDD505-2E9C-101B-9397-08002B2CF9AE}" pid="5" name="_dlc_DocIdItemGuid">
    <vt:lpwstr>930c0a79-acb2-4c26-a081-206484a6678c</vt:lpwstr>
  </property>
  <property fmtid="{D5CDD505-2E9C-101B-9397-08002B2CF9AE}" pid="6" name="_dlc_DocIdUrl">
    <vt:lpwstr>https://engineerscanada.sharepoint.com/sites/accreditation/_layouts/15/DocIdRedir.aspx?ID=ACCREDIT-592379039-578, ACCREDIT-592379039-578</vt:lpwstr>
  </property>
  <property fmtid="{D5CDD505-2E9C-101B-9397-08002B2CF9AE}" pid="7" name="ContentTypeId">
    <vt:lpwstr>0x0101009D297A3D1D08A547A9E0E12E0619CB95</vt:lpwstr>
  </property>
  <property fmtid="{D5CDD505-2E9C-101B-9397-08002B2CF9AE}" pid="8" name="docLang">
    <vt:lpwstr>fr</vt:lpwstr>
  </property>
  <property fmtid="{D5CDD505-2E9C-101B-9397-08002B2CF9AE}" pid="9" name="GrammarlyDocumentId">
    <vt:lpwstr>1607e593-1d6c-4a65-a5c9-675cc70a9717</vt:lpwstr>
  </property>
</Properties>
</file>